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2"/>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549"/>
        <w:gridCol w:w="1837"/>
        <w:gridCol w:w="2835"/>
        <w:gridCol w:w="993"/>
      </w:tblGrid>
      <w:tr w:rsidR="000F256B" w14:paraId="08A37B6E" w14:textId="77777777" w:rsidTr="005869B4">
        <w:trPr>
          <w:trHeight w:val="454"/>
        </w:trPr>
        <w:tc>
          <w:tcPr>
            <w:tcW w:w="10627" w:type="dxa"/>
            <w:gridSpan w:val="5"/>
            <w:tcBorders>
              <w:top w:val="nil"/>
              <w:left w:val="nil"/>
              <w:right w:val="nil"/>
            </w:tcBorders>
            <w:tcMar>
              <w:left w:w="0" w:type="dxa"/>
            </w:tcMar>
            <w:vAlign w:val="center"/>
          </w:tcPr>
          <w:p w14:paraId="6432B701" w14:textId="5882152F" w:rsidR="000F256B" w:rsidRPr="000F256B" w:rsidRDefault="000F256B" w:rsidP="005869B4">
            <w:pPr>
              <w:tabs>
                <w:tab w:val="left" w:pos="0"/>
                <w:tab w:val="left" w:pos="5665"/>
              </w:tabs>
              <w:spacing w:line="240" w:lineRule="exact"/>
              <w:ind w:right="65"/>
              <w:jc w:val="center"/>
              <w:rPr>
                <w:i/>
                <w:sz w:val="20"/>
                <w:szCs w:val="20"/>
              </w:rPr>
            </w:pPr>
            <w:r w:rsidRPr="000F256B">
              <w:rPr>
                <w:i/>
                <w:sz w:val="20"/>
                <w:szCs w:val="20"/>
              </w:rPr>
              <w:t xml:space="preserve">Please </w:t>
            </w:r>
            <w:r>
              <w:rPr>
                <w:i/>
                <w:sz w:val="20"/>
                <w:szCs w:val="20"/>
              </w:rPr>
              <w:t>write</w:t>
            </w:r>
            <w:r w:rsidRPr="000F256B">
              <w:rPr>
                <w:i/>
                <w:sz w:val="20"/>
                <w:szCs w:val="20"/>
              </w:rPr>
              <w:t xml:space="preserve"> names as they appear on your Medicare card</w:t>
            </w:r>
            <w:r>
              <w:rPr>
                <w:i/>
                <w:sz w:val="20"/>
                <w:szCs w:val="20"/>
              </w:rPr>
              <w:t xml:space="preserve"> if you have one</w:t>
            </w:r>
          </w:p>
        </w:tc>
      </w:tr>
      <w:tr w:rsidR="007A430E" w14:paraId="18BFE00A" w14:textId="77777777" w:rsidTr="005869B4">
        <w:trPr>
          <w:trHeight w:val="567"/>
        </w:trPr>
        <w:tc>
          <w:tcPr>
            <w:tcW w:w="1413" w:type="dxa"/>
            <w:tcBorders>
              <w:top w:val="single" w:sz="4" w:space="0" w:color="auto"/>
              <w:right w:val="single" w:sz="4" w:space="0" w:color="auto"/>
            </w:tcBorders>
            <w:tcMar>
              <w:left w:w="0" w:type="dxa"/>
            </w:tcMar>
            <w:vAlign w:val="center"/>
          </w:tcPr>
          <w:p w14:paraId="37EE2B5F" w14:textId="77777777" w:rsidR="007A430E" w:rsidRPr="002D691C" w:rsidRDefault="007A430E" w:rsidP="005869B4">
            <w:pPr>
              <w:tabs>
                <w:tab w:val="left" w:pos="5665"/>
              </w:tabs>
              <w:spacing w:line="240" w:lineRule="exact"/>
              <w:ind w:left="142" w:right="65"/>
              <w:rPr>
                <w:b/>
                <w:sz w:val="20"/>
                <w:szCs w:val="20"/>
              </w:rPr>
            </w:pPr>
            <w:r w:rsidRPr="002D691C">
              <w:rPr>
                <w:b/>
                <w:sz w:val="20"/>
                <w:szCs w:val="20"/>
              </w:rPr>
              <w:t>First Name</w:t>
            </w:r>
          </w:p>
        </w:tc>
        <w:tc>
          <w:tcPr>
            <w:tcW w:w="3549" w:type="dxa"/>
            <w:tcBorders>
              <w:top w:val="single" w:sz="4" w:space="0" w:color="auto"/>
              <w:right w:val="single" w:sz="4" w:space="0" w:color="auto"/>
            </w:tcBorders>
            <w:vAlign w:val="center"/>
          </w:tcPr>
          <w:p w14:paraId="4702A730" w14:textId="77777777" w:rsidR="007A430E" w:rsidRPr="00841988" w:rsidRDefault="007A430E" w:rsidP="005869B4">
            <w:pPr>
              <w:tabs>
                <w:tab w:val="left" w:pos="0"/>
                <w:tab w:val="left" w:pos="5665"/>
              </w:tabs>
              <w:spacing w:line="240" w:lineRule="exact"/>
              <w:ind w:right="65"/>
              <w:rPr>
                <w:b/>
                <w:sz w:val="22"/>
                <w:szCs w:val="22"/>
              </w:rPr>
            </w:pPr>
          </w:p>
        </w:tc>
        <w:tc>
          <w:tcPr>
            <w:tcW w:w="1837" w:type="dxa"/>
            <w:tcBorders>
              <w:top w:val="single" w:sz="4" w:space="0" w:color="auto"/>
              <w:right w:val="single" w:sz="4" w:space="0" w:color="auto"/>
            </w:tcBorders>
            <w:vAlign w:val="center"/>
          </w:tcPr>
          <w:p w14:paraId="4BD4C7CF" w14:textId="77777777" w:rsidR="007A430E" w:rsidRPr="002D691C" w:rsidRDefault="007A430E" w:rsidP="005869B4">
            <w:pPr>
              <w:tabs>
                <w:tab w:val="left" w:pos="0"/>
                <w:tab w:val="left" w:pos="5665"/>
              </w:tabs>
              <w:spacing w:line="240" w:lineRule="exact"/>
              <w:ind w:right="65"/>
              <w:rPr>
                <w:b/>
                <w:sz w:val="20"/>
                <w:szCs w:val="20"/>
              </w:rPr>
            </w:pPr>
            <w:r w:rsidRPr="002D691C">
              <w:rPr>
                <w:b/>
                <w:sz w:val="20"/>
                <w:szCs w:val="20"/>
              </w:rPr>
              <w:t>Surname</w:t>
            </w:r>
          </w:p>
        </w:tc>
        <w:tc>
          <w:tcPr>
            <w:tcW w:w="3828" w:type="dxa"/>
            <w:gridSpan w:val="2"/>
            <w:tcBorders>
              <w:top w:val="single" w:sz="4" w:space="0" w:color="auto"/>
              <w:right w:val="single" w:sz="4" w:space="0" w:color="auto"/>
            </w:tcBorders>
            <w:vAlign w:val="center"/>
          </w:tcPr>
          <w:p w14:paraId="3D023534" w14:textId="77777777" w:rsidR="007A430E" w:rsidRPr="002D691C" w:rsidRDefault="007A430E" w:rsidP="005869B4">
            <w:pPr>
              <w:tabs>
                <w:tab w:val="left" w:pos="0"/>
                <w:tab w:val="left" w:pos="5665"/>
              </w:tabs>
              <w:spacing w:line="240" w:lineRule="exact"/>
              <w:ind w:right="65"/>
              <w:rPr>
                <w:b/>
                <w:sz w:val="20"/>
                <w:szCs w:val="20"/>
              </w:rPr>
            </w:pPr>
          </w:p>
        </w:tc>
      </w:tr>
      <w:tr w:rsidR="007D0C00" w14:paraId="0509E214" w14:textId="77777777" w:rsidTr="005869B4">
        <w:trPr>
          <w:trHeight w:val="567"/>
        </w:trPr>
        <w:tc>
          <w:tcPr>
            <w:tcW w:w="1413" w:type="dxa"/>
            <w:tcBorders>
              <w:top w:val="single" w:sz="4" w:space="0" w:color="auto"/>
              <w:right w:val="single" w:sz="4" w:space="0" w:color="auto"/>
            </w:tcBorders>
            <w:tcMar>
              <w:left w:w="0" w:type="dxa"/>
            </w:tcMar>
            <w:vAlign w:val="center"/>
          </w:tcPr>
          <w:p w14:paraId="409C0BEC" w14:textId="347E7D57" w:rsidR="007D0C00" w:rsidRPr="002D691C" w:rsidRDefault="007D0C00" w:rsidP="005869B4">
            <w:pPr>
              <w:tabs>
                <w:tab w:val="left" w:pos="5665"/>
              </w:tabs>
              <w:spacing w:line="240" w:lineRule="exact"/>
              <w:ind w:left="142" w:right="65"/>
              <w:rPr>
                <w:b/>
                <w:sz w:val="20"/>
                <w:szCs w:val="20"/>
              </w:rPr>
            </w:pPr>
            <w:r>
              <w:rPr>
                <w:b/>
                <w:sz w:val="20"/>
                <w:szCs w:val="20"/>
              </w:rPr>
              <w:t>Preferred name</w:t>
            </w:r>
          </w:p>
        </w:tc>
        <w:tc>
          <w:tcPr>
            <w:tcW w:w="3549" w:type="dxa"/>
            <w:tcBorders>
              <w:top w:val="single" w:sz="4" w:space="0" w:color="auto"/>
              <w:right w:val="single" w:sz="4" w:space="0" w:color="auto"/>
            </w:tcBorders>
            <w:vAlign w:val="center"/>
          </w:tcPr>
          <w:p w14:paraId="3D824183" w14:textId="77777777" w:rsidR="007D0C00" w:rsidRPr="00841988" w:rsidRDefault="007D0C00" w:rsidP="005869B4">
            <w:pPr>
              <w:tabs>
                <w:tab w:val="left" w:pos="0"/>
                <w:tab w:val="left" w:pos="5665"/>
              </w:tabs>
              <w:spacing w:line="240" w:lineRule="exact"/>
              <w:ind w:right="65"/>
              <w:rPr>
                <w:b/>
                <w:sz w:val="22"/>
                <w:szCs w:val="22"/>
              </w:rPr>
            </w:pPr>
          </w:p>
        </w:tc>
        <w:tc>
          <w:tcPr>
            <w:tcW w:w="1837" w:type="dxa"/>
            <w:tcBorders>
              <w:top w:val="single" w:sz="4" w:space="0" w:color="auto"/>
              <w:right w:val="single" w:sz="4" w:space="0" w:color="auto"/>
            </w:tcBorders>
            <w:vAlign w:val="center"/>
          </w:tcPr>
          <w:p w14:paraId="49182431" w14:textId="0B78B362" w:rsidR="007D0C00" w:rsidRPr="002D691C" w:rsidRDefault="007D0C00" w:rsidP="005869B4">
            <w:pPr>
              <w:tabs>
                <w:tab w:val="left" w:pos="0"/>
                <w:tab w:val="left" w:pos="5665"/>
              </w:tabs>
              <w:spacing w:line="240" w:lineRule="exact"/>
              <w:ind w:right="65"/>
              <w:rPr>
                <w:b/>
                <w:sz w:val="20"/>
                <w:szCs w:val="20"/>
              </w:rPr>
            </w:pPr>
            <w:r>
              <w:rPr>
                <w:b/>
                <w:sz w:val="20"/>
                <w:szCs w:val="20"/>
              </w:rPr>
              <w:t>Date of Birth</w:t>
            </w:r>
          </w:p>
        </w:tc>
        <w:tc>
          <w:tcPr>
            <w:tcW w:w="3828" w:type="dxa"/>
            <w:gridSpan w:val="2"/>
            <w:tcBorders>
              <w:top w:val="single" w:sz="4" w:space="0" w:color="auto"/>
              <w:right w:val="single" w:sz="4" w:space="0" w:color="auto"/>
            </w:tcBorders>
            <w:vAlign w:val="center"/>
          </w:tcPr>
          <w:p w14:paraId="3E315154" w14:textId="77777777" w:rsidR="007D0C00" w:rsidRPr="002D691C" w:rsidRDefault="007D0C00" w:rsidP="005869B4">
            <w:pPr>
              <w:tabs>
                <w:tab w:val="left" w:pos="0"/>
                <w:tab w:val="left" w:pos="5665"/>
              </w:tabs>
              <w:spacing w:line="240" w:lineRule="exact"/>
              <w:ind w:right="65"/>
              <w:rPr>
                <w:b/>
                <w:sz w:val="20"/>
                <w:szCs w:val="20"/>
              </w:rPr>
            </w:pPr>
          </w:p>
        </w:tc>
      </w:tr>
      <w:tr w:rsidR="007A430E" w14:paraId="5FE000D7" w14:textId="77777777" w:rsidTr="005869B4">
        <w:trPr>
          <w:trHeight w:val="567"/>
        </w:trPr>
        <w:tc>
          <w:tcPr>
            <w:tcW w:w="1413" w:type="dxa"/>
            <w:tcBorders>
              <w:right w:val="single" w:sz="4" w:space="0" w:color="auto"/>
            </w:tcBorders>
            <w:tcMar>
              <w:left w:w="0" w:type="dxa"/>
            </w:tcMar>
            <w:vAlign w:val="center"/>
          </w:tcPr>
          <w:p w14:paraId="14029270" w14:textId="77777777" w:rsidR="007A430E" w:rsidRPr="002D691C" w:rsidRDefault="007A430E" w:rsidP="005869B4">
            <w:pPr>
              <w:tabs>
                <w:tab w:val="left" w:pos="5665"/>
              </w:tabs>
              <w:spacing w:line="240" w:lineRule="exact"/>
              <w:ind w:left="142" w:right="65"/>
              <w:rPr>
                <w:b/>
                <w:sz w:val="20"/>
                <w:szCs w:val="20"/>
              </w:rPr>
            </w:pPr>
            <w:r w:rsidRPr="002D691C">
              <w:rPr>
                <w:b/>
                <w:sz w:val="20"/>
                <w:szCs w:val="20"/>
              </w:rPr>
              <w:t>Address</w:t>
            </w:r>
          </w:p>
        </w:tc>
        <w:tc>
          <w:tcPr>
            <w:tcW w:w="9214" w:type="dxa"/>
            <w:gridSpan w:val="4"/>
            <w:tcBorders>
              <w:right w:val="single" w:sz="4" w:space="0" w:color="auto"/>
            </w:tcBorders>
            <w:vAlign w:val="center"/>
          </w:tcPr>
          <w:p w14:paraId="41B88C02" w14:textId="77777777" w:rsidR="007A430E" w:rsidRPr="002D691C" w:rsidRDefault="007A430E" w:rsidP="005869B4">
            <w:pPr>
              <w:tabs>
                <w:tab w:val="left" w:pos="0"/>
                <w:tab w:val="left" w:pos="5665"/>
              </w:tabs>
              <w:spacing w:line="240" w:lineRule="exact"/>
              <w:ind w:right="65"/>
              <w:rPr>
                <w:b/>
                <w:sz w:val="20"/>
                <w:szCs w:val="20"/>
              </w:rPr>
            </w:pPr>
          </w:p>
        </w:tc>
      </w:tr>
      <w:tr w:rsidR="007A430E" w14:paraId="2FFECE65" w14:textId="77777777" w:rsidTr="005869B4">
        <w:trPr>
          <w:trHeight w:val="567"/>
        </w:trPr>
        <w:tc>
          <w:tcPr>
            <w:tcW w:w="1413" w:type="dxa"/>
            <w:tcBorders>
              <w:right w:val="single" w:sz="4" w:space="0" w:color="auto"/>
            </w:tcBorders>
            <w:tcMar>
              <w:left w:w="0" w:type="dxa"/>
            </w:tcMar>
            <w:vAlign w:val="center"/>
          </w:tcPr>
          <w:p w14:paraId="2F8D2953" w14:textId="77777777" w:rsidR="007A430E" w:rsidRPr="002D691C" w:rsidRDefault="007A430E" w:rsidP="005869B4">
            <w:pPr>
              <w:tabs>
                <w:tab w:val="left" w:pos="5665"/>
              </w:tabs>
              <w:spacing w:line="240" w:lineRule="exact"/>
              <w:ind w:left="142" w:right="65"/>
              <w:rPr>
                <w:b/>
                <w:sz w:val="20"/>
                <w:szCs w:val="20"/>
              </w:rPr>
            </w:pPr>
            <w:r w:rsidRPr="002D691C">
              <w:rPr>
                <w:b/>
                <w:sz w:val="20"/>
                <w:szCs w:val="20"/>
              </w:rPr>
              <w:t>Suburb</w:t>
            </w:r>
          </w:p>
        </w:tc>
        <w:tc>
          <w:tcPr>
            <w:tcW w:w="3549" w:type="dxa"/>
            <w:tcBorders>
              <w:right w:val="single" w:sz="4" w:space="0" w:color="auto"/>
            </w:tcBorders>
            <w:vAlign w:val="center"/>
          </w:tcPr>
          <w:p w14:paraId="55771A3C" w14:textId="77777777" w:rsidR="007A430E" w:rsidRPr="00841988" w:rsidRDefault="007A430E" w:rsidP="005869B4">
            <w:pPr>
              <w:tabs>
                <w:tab w:val="left" w:pos="0"/>
                <w:tab w:val="left" w:pos="5665"/>
              </w:tabs>
              <w:spacing w:line="240" w:lineRule="exact"/>
              <w:ind w:right="65"/>
              <w:rPr>
                <w:b/>
                <w:sz w:val="22"/>
                <w:szCs w:val="22"/>
              </w:rPr>
            </w:pPr>
          </w:p>
        </w:tc>
        <w:tc>
          <w:tcPr>
            <w:tcW w:w="1837" w:type="dxa"/>
            <w:tcBorders>
              <w:right w:val="single" w:sz="4" w:space="0" w:color="auto"/>
            </w:tcBorders>
            <w:vAlign w:val="center"/>
          </w:tcPr>
          <w:p w14:paraId="55365BC4" w14:textId="77777777" w:rsidR="007A430E" w:rsidRPr="002D691C" w:rsidRDefault="007A430E" w:rsidP="005869B4">
            <w:pPr>
              <w:tabs>
                <w:tab w:val="left" w:pos="0"/>
                <w:tab w:val="left" w:pos="5665"/>
              </w:tabs>
              <w:spacing w:line="240" w:lineRule="exact"/>
              <w:ind w:right="65"/>
              <w:rPr>
                <w:b/>
                <w:sz w:val="20"/>
                <w:szCs w:val="20"/>
              </w:rPr>
            </w:pPr>
            <w:r w:rsidRPr="002D691C">
              <w:rPr>
                <w:b/>
                <w:sz w:val="20"/>
                <w:szCs w:val="20"/>
              </w:rPr>
              <w:t>Postcode</w:t>
            </w:r>
          </w:p>
        </w:tc>
        <w:tc>
          <w:tcPr>
            <w:tcW w:w="3828" w:type="dxa"/>
            <w:gridSpan w:val="2"/>
            <w:tcBorders>
              <w:right w:val="single" w:sz="4" w:space="0" w:color="auto"/>
            </w:tcBorders>
            <w:vAlign w:val="center"/>
          </w:tcPr>
          <w:p w14:paraId="216B6498" w14:textId="77777777" w:rsidR="007A430E" w:rsidRPr="002D691C" w:rsidRDefault="007A430E" w:rsidP="005869B4">
            <w:pPr>
              <w:tabs>
                <w:tab w:val="left" w:pos="0"/>
                <w:tab w:val="left" w:pos="5665"/>
              </w:tabs>
              <w:spacing w:line="240" w:lineRule="exact"/>
              <w:ind w:right="65"/>
              <w:rPr>
                <w:b/>
                <w:sz w:val="20"/>
                <w:szCs w:val="20"/>
              </w:rPr>
            </w:pPr>
          </w:p>
        </w:tc>
      </w:tr>
      <w:tr w:rsidR="007A430E" w14:paraId="796EFC3D" w14:textId="77777777" w:rsidTr="005869B4">
        <w:trPr>
          <w:trHeight w:val="567"/>
        </w:trPr>
        <w:tc>
          <w:tcPr>
            <w:tcW w:w="1413" w:type="dxa"/>
            <w:tcBorders>
              <w:right w:val="single" w:sz="4" w:space="0" w:color="auto"/>
            </w:tcBorders>
            <w:tcMar>
              <w:left w:w="0" w:type="dxa"/>
            </w:tcMar>
            <w:vAlign w:val="center"/>
          </w:tcPr>
          <w:p w14:paraId="5D40D4DA" w14:textId="4C1FDAA7" w:rsidR="007A430E" w:rsidRPr="002D691C" w:rsidRDefault="00297155" w:rsidP="005869B4">
            <w:pPr>
              <w:tabs>
                <w:tab w:val="left" w:pos="5665"/>
              </w:tabs>
              <w:spacing w:line="240" w:lineRule="exact"/>
              <w:ind w:left="142" w:right="65"/>
              <w:rPr>
                <w:b/>
                <w:sz w:val="20"/>
                <w:szCs w:val="20"/>
              </w:rPr>
            </w:pPr>
            <w:r>
              <w:rPr>
                <w:b/>
                <w:sz w:val="20"/>
                <w:szCs w:val="20"/>
              </w:rPr>
              <w:t>Gender</w:t>
            </w:r>
          </w:p>
        </w:tc>
        <w:tc>
          <w:tcPr>
            <w:tcW w:w="3549" w:type="dxa"/>
            <w:tcBorders>
              <w:right w:val="single" w:sz="4" w:space="0" w:color="auto"/>
            </w:tcBorders>
            <w:vAlign w:val="center"/>
          </w:tcPr>
          <w:p w14:paraId="1B329912" w14:textId="77777777" w:rsidR="007A430E" w:rsidRPr="00841988" w:rsidRDefault="007A430E" w:rsidP="005869B4">
            <w:pPr>
              <w:tabs>
                <w:tab w:val="left" w:pos="0"/>
                <w:tab w:val="left" w:pos="5665"/>
              </w:tabs>
              <w:spacing w:line="240" w:lineRule="exact"/>
              <w:ind w:right="65"/>
              <w:rPr>
                <w:b/>
                <w:sz w:val="22"/>
                <w:szCs w:val="22"/>
              </w:rPr>
            </w:pPr>
          </w:p>
        </w:tc>
        <w:tc>
          <w:tcPr>
            <w:tcW w:w="1837" w:type="dxa"/>
            <w:tcBorders>
              <w:right w:val="single" w:sz="4" w:space="0" w:color="auto"/>
            </w:tcBorders>
            <w:vAlign w:val="center"/>
          </w:tcPr>
          <w:p w14:paraId="7F271443" w14:textId="68382CDF" w:rsidR="007A430E" w:rsidRPr="002D691C" w:rsidRDefault="005869B4" w:rsidP="005869B4">
            <w:pPr>
              <w:tabs>
                <w:tab w:val="left" w:pos="0"/>
                <w:tab w:val="left" w:pos="5665"/>
              </w:tabs>
              <w:spacing w:line="240" w:lineRule="exact"/>
              <w:ind w:right="65"/>
              <w:rPr>
                <w:b/>
                <w:sz w:val="20"/>
                <w:szCs w:val="20"/>
              </w:rPr>
            </w:pPr>
            <w:r>
              <w:rPr>
                <w:b/>
                <w:sz w:val="20"/>
                <w:szCs w:val="20"/>
              </w:rPr>
              <w:t>Mobile</w:t>
            </w:r>
            <w:r w:rsidR="007D0C00" w:rsidRPr="002D691C">
              <w:rPr>
                <w:b/>
                <w:sz w:val="20"/>
                <w:szCs w:val="20"/>
              </w:rPr>
              <w:t xml:space="preserve"> Number</w:t>
            </w:r>
          </w:p>
        </w:tc>
        <w:tc>
          <w:tcPr>
            <w:tcW w:w="3828" w:type="dxa"/>
            <w:gridSpan w:val="2"/>
            <w:tcBorders>
              <w:right w:val="single" w:sz="4" w:space="0" w:color="auto"/>
            </w:tcBorders>
            <w:vAlign w:val="center"/>
          </w:tcPr>
          <w:p w14:paraId="19414E8B" w14:textId="77777777" w:rsidR="007A430E" w:rsidRPr="002D691C" w:rsidRDefault="007A430E" w:rsidP="005869B4">
            <w:pPr>
              <w:tabs>
                <w:tab w:val="left" w:pos="0"/>
                <w:tab w:val="left" w:pos="5665"/>
              </w:tabs>
              <w:spacing w:line="240" w:lineRule="exact"/>
              <w:ind w:right="65"/>
              <w:rPr>
                <w:b/>
                <w:sz w:val="20"/>
                <w:szCs w:val="20"/>
              </w:rPr>
            </w:pPr>
          </w:p>
        </w:tc>
      </w:tr>
      <w:tr w:rsidR="007A430E" w14:paraId="13639CA8" w14:textId="77777777" w:rsidTr="005869B4">
        <w:trPr>
          <w:trHeight w:val="567"/>
        </w:trPr>
        <w:tc>
          <w:tcPr>
            <w:tcW w:w="1413" w:type="dxa"/>
            <w:tcBorders>
              <w:right w:val="single" w:sz="4" w:space="0" w:color="auto"/>
            </w:tcBorders>
            <w:tcMar>
              <w:left w:w="0" w:type="dxa"/>
            </w:tcMar>
            <w:vAlign w:val="center"/>
          </w:tcPr>
          <w:p w14:paraId="45276AD7" w14:textId="7435E526" w:rsidR="007A430E" w:rsidRPr="002D691C" w:rsidRDefault="007A430E" w:rsidP="005869B4">
            <w:pPr>
              <w:tabs>
                <w:tab w:val="left" w:pos="3119"/>
                <w:tab w:val="left" w:pos="5665"/>
              </w:tabs>
              <w:spacing w:line="240" w:lineRule="exact"/>
              <w:ind w:left="142" w:right="65"/>
              <w:rPr>
                <w:b/>
                <w:sz w:val="20"/>
                <w:szCs w:val="20"/>
              </w:rPr>
            </w:pPr>
            <w:r w:rsidRPr="002D691C">
              <w:rPr>
                <w:b/>
                <w:sz w:val="20"/>
                <w:szCs w:val="20"/>
              </w:rPr>
              <w:t>Medicare Number</w:t>
            </w:r>
          </w:p>
        </w:tc>
        <w:tc>
          <w:tcPr>
            <w:tcW w:w="3549" w:type="dxa"/>
            <w:tcBorders>
              <w:right w:val="single" w:sz="4" w:space="0" w:color="auto"/>
            </w:tcBorders>
            <w:vAlign w:val="center"/>
          </w:tcPr>
          <w:p w14:paraId="143A8722" w14:textId="43F21648" w:rsidR="007A430E" w:rsidRPr="00841988" w:rsidRDefault="007A430E" w:rsidP="005869B4">
            <w:pPr>
              <w:tabs>
                <w:tab w:val="left" w:pos="0"/>
                <w:tab w:val="left" w:pos="3119"/>
                <w:tab w:val="left" w:pos="5665"/>
              </w:tabs>
              <w:spacing w:line="240" w:lineRule="exact"/>
              <w:ind w:right="65"/>
              <w:rPr>
                <w:b/>
                <w:sz w:val="22"/>
                <w:szCs w:val="22"/>
              </w:rPr>
            </w:pPr>
          </w:p>
        </w:tc>
        <w:tc>
          <w:tcPr>
            <w:tcW w:w="4672" w:type="dxa"/>
            <w:gridSpan w:val="2"/>
            <w:tcBorders>
              <w:right w:val="single" w:sz="4" w:space="0" w:color="auto"/>
            </w:tcBorders>
            <w:vAlign w:val="center"/>
          </w:tcPr>
          <w:p w14:paraId="245EF2B4" w14:textId="696BA83B" w:rsidR="007A430E" w:rsidRPr="002D691C" w:rsidRDefault="007A430E" w:rsidP="005869B4">
            <w:pPr>
              <w:tabs>
                <w:tab w:val="left" w:pos="0"/>
                <w:tab w:val="left" w:pos="3119"/>
                <w:tab w:val="left" w:pos="5665"/>
              </w:tabs>
              <w:spacing w:line="240" w:lineRule="exact"/>
              <w:ind w:right="65"/>
              <w:rPr>
                <w:b/>
                <w:sz w:val="20"/>
                <w:szCs w:val="20"/>
              </w:rPr>
            </w:pPr>
            <w:r w:rsidRPr="002D691C">
              <w:rPr>
                <w:b/>
                <w:sz w:val="20"/>
                <w:szCs w:val="20"/>
              </w:rPr>
              <w:t>Individual reference number</w:t>
            </w:r>
            <w:r w:rsidR="002D691C">
              <w:rPr>
                <w:b/>
                <w:sz w:val="20"/>
                <w:szCs w:val="20"/>
              </w:rPr>
              <w:t xml:space="preserve"> </w:t>
            </w:r>
            <w:r w:rsidRPr="002D691C">
              <w:rPr>
                <w:b/>
                <w:sz w:val="20"/>
                <w:szCs w:val="20"/>
              </w:rPr>
              <w:t>(beside name)</w:t>
            </w:r>
          </w:p>
        </w:tc>
        <w:tc>
          <w:tcPr>
            <w:tcW w:w="993" w:type="dxa"/>
            <w:tcBorders>
              <w:right w:val="single" w:sz="4" w:space="0" w:color="auto"/>
            </w:tcBorders>
            <w:vAlign w:val="center"/>
          </w:tcPr>
          <w:p w14:paraId="6991A493" w14:textId="52CA445D" w:rsidR="007A430E" w:rsidRPr="00841988" w:rsidRDefault="007A430E" w:rsidP="005869B4">
            <w:pPr>
              <w:tabs>
                <w:tab w:val="left" w:pos="0"/>
                <w:tab w:val="left" w:pos="3119"/>
                <w:tab w:val="left" w:pos="5665"/>
              </w:tabs>
              <w:spacing w:line="240" w:lineRule="exact"/>
              <w:ind w:right="65"/>
              <w:rPr>
                <w:b/>
                <w:sz w:val="22"/>
                <w:szCs w:val="22"/>
              </w:rPr>
            </w:pPr>
          </w:p>
        </w:tc>
      </w:tr>
    </w:tbl>
    <w:p w14:paraId="39DD0EA2" w14:textId="1D74BA01" w:rsidR="007A430E" w:rsidRDefault="007A430E" w:rsidP="007A430E">
      <w:pPr>
        <w:rPr>
          <w:sz w:val="8"/>
          <w:szCs w:val="8"/>
        </w:rPr>
      </w:pPr>
    </w:p>
    <w:tbl>
      <w:tblPr>
        <w:tblpPr w:leftFromText="180" w:rightFromText="180" w:vertAnchor="page" w:horzAnchor="margin" w:tblpY="5611"/>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1"/>
        <w:gridCol w:w="850"/>
        <w:gridCol w:w="851"/>
      </w:tblGrid>
      <w:tr w:rsidR="007D0C00" w:rsidRPr="00B0582C" w14:paraId="01E2C5E0" w14:textId="77777777" w:rsidTr="005869B4">
        <w:trPr>
          <w:trHeight w:val="486"/>
        </w:trPr>
        <w:tc>
          <w:tcPr>
            <w:tcW w:w="8931" w:type="dxa"/>
            <w:tcBorders>
              <w:top w:val="nil"/>
              <w:left w:val="nil"/>
            </w:tcBorders>
            <w:tcMar>
              <w:top w:w="57" w:type="dxa"/>
              <w:left w:w="0" w:type="dxa"/>
              <w:bottom w:w="57" w:type="dxa"/>
              <w:right w:w="0" w:type="dxa"/>
            </w:tcMar>
            <w:vAlign w:val="center"/>
          </w:tcPr>
          <w:p w14:paraId="4F1BD5BD" w14:textId="77777777" w:rsidR="007D0C00" w:rsidRPr="002D691C" w:rsidRDefault="007D0C00" w:rsidP="005869B4">
            <w:pPr>
              <w:spacing w:line="240" w:lineRule="exact"/>
              <w:rPr>
                <w:b/>
              </w:rPr>
            </w:pPr>
            <w:r w:rsidRPr="002D691C">
              <w:rPr>
                <w:b/>
              </w:rPr>
              <w:t>PRE-IMMUNISATION CHECKLIST</w:t>
            </w:r>
          </w:p>
        </w:tc>
        <w:tc>
          <w:tcPr>
            <w:tcW w:w="850" w:type="dxa"/>
            <w:tcBorders>
              <w:top w:val="single" w:sz="4" w:space="0" w:color="auto"/>
            </w:tcBorders>
            <w:shd w:val="clear" w:color="auto" w:fill="404040" w:themeFill="text1" w:themeFillTint="BF"/>
            <w:tcMar>
              <w:top w:w="57" w:type="dxa"/>
              <w:left w:w="57" w:type="dxa"/>
              <w:bottom w:w="57" w:type="dxa"/>
              <w:right w:w="57" w:type="dxa"/>
            </w:tcMar>
            <w:vAlign w:val="center"/>
            <w:hideMark/>
          </w:tcPr>
          <w:p w14:paraId="79E38C86" w14:textId="77777777" w:rsidR="007D0C00" w:rsidRPr="003F5E3F" w:rsidRDefault="007D0C00" w:rsidP="005869B4">
            <w:pPr>
              <w:spacing w:line="240" w:lineRule="exact"/>
              <w:jc w:val="center"/>
              <w:rPr>
                <w:b/>
                <w:color w:val="FFFFFF" w:themeColor="background1"/>
                <w:sz w:val="26"/>
                <w:szCs w:val="26"/>
              </w:rPr>
            </w:pPr>
            <w:r w:rsidRPr="003F5E3F">
              <w:rPr>
                <w:b/>
                <w:color w:val="FFFFFF" w:themeColor="background1"/>
                <w:sz w:val="26"/>
                <w:szCs w:val="26"/>
              </w:rPr>
              <w:t>Yes</w:t>
            </w:r>
          </w:p>
        </w:tc>
        <w:tc>
          <w:tcPr>
            <w:tcW w:w="851" w:type="dxa"/>
            <w:tcBorders>
              <w:top w:val="single" w:sz="4" w:space="0" w:color="auto"/>
            </w:tcBorders>
            <w:shd w:val="clear" w:color="auto" w:fill="404040" w:themeFill="text1" w:themeFillTint="BF"/>
            <w:tcMar>
              <w:top w:w="57" w:type="dxa"/>
              <w:left w:w="57" w:type="dxa"/>
              <w:bottom w:w="57" w:type="dxa"/>
              <w:right w:w="57" w:type="dxa"/>
            </w:tcMar>
            <w:vAlign w:val="center"/>
            <w:hideMark/>
          </w:tcPr>
          <w:p w14:paraId="2992DADB" w14:textId="77777777" w:rsidR="007D0C00" w:rsidRPr="003F5E3F" w:rsidRDefault="007D0C00" w:rsidP="005869B4">
            <w:pPr>
              <w:spacing w:line="240" w:lineRule="exact"/>
              <w:jc w:val="center"/>
              <w:rPr>
                <w:b/>
                <w:color w:val="FFFFFF" w:themeColor="background1"/>
                <w:sz w:val="26"/>
                <w:szCs w:val="26"/>
              </w:rPr>
            </w:pPr>
            <w:r w:rsidRPr="003F5E3F">
              <w:rPr>
                <w:b/>
                <w:color w:val="FFFFFF" w:themeColor="background1"/>
                <w:sz w:val="26"/>
                <w:szCs w:val="26"/>
              </w:rPr>
              <w:t>No</w:t>
            </w:r>
          </w:p>
        </w:tc>
      </w:tr>
      <w:tr w:rsidR="007D0C00" w:rsidRPr="00B0582C" w14:paraId="43896767" w14:textId="77777777" w:rsidTr="005869B4">
        <w:trPr>
          <w:trHeight w:val="397"/>
        </w:trPr>
        <w:tc>
          <w:tcPr>
            <w:tcW w:w="8931" w:type="dxa"/>
            <w:tcMar>
              <w:top w:w="57" w:type="dxa"/>
              <w:bottom w:w="57" w:type="dxa"/>
            </w:tcMar>
            <w:vAlign w:val="center"/>
            <w:hideMark/>
          </w:tcPr>
          <w:p w14:paraId="73CDCC55" w14:textId="522A532E" w:rsidR="007D0C00" w:rsidRPr="00A614B1" w:rsidRDefault="007D0C00" w:rsidP="005869B4">
            <w:pPr>
              <w:spacing w:line="240" w:lineRule="exact"/>
              <w:rPr>
                <w:sz w:val="21"/>
                <w:szCs w:val="21"/>
              </w:rPr>
            </w:pPr>
            <w:r w:rsidRPr="00A614B1">
              <w:rPr>
                <w:sz w:val="21"/>
                <w:szCs w:val="21"/>
              </w:rPr>
              <w:t xml:space="preserve">Are you </w:t>
            </w:r>
            <w:r w:rsidRPr="007D0C00">
              <w:rPr>
                <w:b/>
                <w:bCs/>
                <w:i/>
                <w:iCs/>
                <w:sz w:val="21"/>
                <w:szCs w:val="21"/>
              </w:rPr>
              <w:t>unwell</w:t>
            </w:r>
            <w:r w:rsidRPr="00A614B1">
              <w:rPr>
                <w:sz w:val="21"/>
                <w:szCs w:val="21"/>
              </w:rPr>
              <w:t xml:space="preserve"> today?</w:t>
            </w:r>
          </w:p>
        </w:tc>
        <w:tc>
          <w:tcPr>
            <w:tcW w:w="850" w:type="dxa"/>
            <w:tcMar>
              <w:top w:w="57" w:type="dxa"/>
              <w:left w:w="57" w:type="dxa"/>
              <w:bottom w:w="57" w:type="dxa"/>
              <w:right w:w="57" w:type="dxa"/>
            </w:tcMar>
            <w:vAlign w:val="center"/>
          </w:tcPr>
          <w:p w14:paraId="3924CE4B" w14:textId="77777777" w:rsidR="007D0C00" w:rsidRPr="00B0582C" w:rsidRDefault="007D0C00" w:rsidP="005869B4">
            <w:pPr>
              <w:spacing w:line="240" w:lineRule="exact"/>
              <w:jc w:val="center"/>
              <w:rPr>
                <w:sz w:val="16"/>
                <w:szCs w:val="16"/>
              </w:rPr>
            </w:pPr>
          </w:p>
        </w:tc>
        <w:tc>
          <w:tcPr>
            <w:tcW w:w="851" w:type="dxa"/>
            <w:tcMar>
              <w:top w:w="57" w:type="dxa"/>
              <w:left w:w="57" w:type="dxa"/>
              <w:bottom w:w="57" w:type="dxa"/>
              <w:right w:w="57" w:type="dxa"/>
            </w:tcMar>
            <w:vAlign w:val="center"/>
          </w:tcPr>
          <w:p w14:paraId="540AF5ED" w14:textId="77777777" w:rsidR="007D0C00" w:rsidRPr="00B0582C" w:rsidRDefault="007D0C00" w:rsidP="005869B4">
            <w:pPr>
              <w:spacing w:line="240" w:lineRule="exact"/>
              <w:jc w:val="center"/>
              <w:rPr>
                <w:sz w:val="16"/>
                <w:szCs w:val="16"/>
              </w:rPr>
            </w:pPr>
          </w:p>
        </w:tc>
      </w:tr>
      <w:tr w:rsidR="007D0C00" w:rsidRPr="00B0582C" w14:paraId="4BAC7168" w14:textId="77777777" w:rsidTr="002B1801">
        <w:trPr>
          <w:trHeight w:val="397"/>
        </w:trPr>
        <w:tc>
          <w:tcPr>
            <w:tcW w:w="8931" w:type="dxa"/>
            <w:shd w:val="clear" w:color="auto" w:fill="DAEEF3" w:themeFill="accent5" w:themeFillTint="33"/>
            <w:tcMar>
              <w:top w:w="57" w:type="dxa"/>
              <w:bottom w:w="57" w:type="dxa"/>
            </w:tcMar>
            <w:vAlign w:val="center"/>
          </w:tcPr>
          <w:p w14:paraId="0950C040" w14:textId="77777777" w:rsidR="007D0C00" w:rsidRPr="00A614B1" w:rsidRDefault="007D0C00" w:rsidP="005869B4">
            <w:pPr>
              <w:spacing w:line="240" w:lineRule="exact"/>
              <w:rPr>
                <w:sz w:val="21"/>
                <w:szCs w:val="21"/>
              </w:rPr>
            </w:pPr>
            <w:r w:rsidRPr="00A614B1">
              <w:rPr>
                <w:sz w:val="21"/>
                <w:szCs w:val="21"/>
              </w:rPr>
              <w:t xml:space="preserve">Are you </w:t>
            </w:r>
            <w:r w:rsidRPr="00A614B1">
              <w:rPr>
                <w:b/>
                <w:i/>
                <w:sz w:val="21"/>
                <w:szCs w:val="21"/>
              </w:rPr>
              <w:t>pregnant</w:t>
            </w:r>
            <w:r>
              <w:rPr>
                <w:sz w:val="21"/>
                <w:szCs w:val="21"/>
              </w:rPr>
              <w:t>? (flu</w:t>
            </w:r>
            <w:r w:rsidRPr="00A614B1">
              <w:rPr>
                <w:sz w:val="21"/>
                <w:szCs w:val="21"/>
              </w:rPr>
              <w:t xml:space="preserve"> vaccine is recommended at any stage of pregnancy)</w:t>
            </w:r>
          </w:p>
        </w:tc>
        <w:tc>
          <w:tcPr>
            <w:tcW w:w="850" w:type="dxa"/>
            <w:shd w:val="clear" w:color="auto" w:fill="DAEEF3" w:themeFill="accent5" w:themeFillTint="33"/>
            <w:tcMar>
              <w:top w:w="57" w:type="dxa"/>
              <w:left w:w="57" w:type="dxa"/>
              <w:bottom w:w="57" w:type="dxa"/>
              <w:right w:w="57" w:type="dxa"/>
            </w:tcMar>
            <w:vAlign w:val="center"/>
          </w:tcPr>
          <w:p w14:paraId="79EC04F4" w14:textId="77777777" w:rsidR="007D0C00" w:rsidRPr="00B0582C" w:rsidRDefault="007D0C00" w:rsidP="005869B4">
            <w:pPr>
              <w:spacing w:line="240" w:lineRule="exact"/>
              <w:jc w:val="center"/>
              <w:rPr>
                <w:sz w:val="16"/>
                <w:szCs w:val="16"/>
              </w:rPr>
            </w:pPr>
          </w:p>
        </w:tc>
        <w:tc>
          <w:tcPr>
            <w:tcW w:w="851" w:type="dxa"/>
            <w:shd w:val="clear" w:color="auto" w:fill="DAEEF3" w:themeFill="accent5" w:themeFillTint="33"/>
            <w:tcMar>
              <w:top w:w="57" w:type="dxa"/>
              <w:left w:w="57" w:type="dxa"/>
              <w:bottom w:w="57" w:type="dxa"/>
              <w:right w:w="57" w:type="dxa"/>
            </w:tcMar>
            <w:vAlign w:val="center"/>
          </w:tcPr>
          <w:p w14:paraId="6E86FD33" w14:textId="77777777" w:rsidR="007D0C00" w:rsidRPr="00B0582C" w:rsidRDefault="007D0C00" w:rsidP="005869B4">
            <w:pPr>
              <w:spacing w:line="240" w:lineRule="exact"/>
              <w:jc w:val="center"/>
              <w:rPr>
                <w:sz w:val="16"/>
                <w:szCs w:val="16"/>
              </w:rPr>
            </w:pPr>
          </w:p>
        </w:tc>
      </w:tr>
      <w:tr w:rsidR="007D0C00" w:rsidRPr="00B0582C" w14:paraId="2BE89017" w14:textId="77777777" w:rsidTr="002B1801">
        <w:trPr>
          <w:trHeight w:val="397"/>
        </w:trPr>
        <w:tc>
          <w:tcPr>
            <w:tcW w:w="8931" w:type="dxa"/>
            <w:shd w:val="clear" w:color="auto" w:fill="DAEEF3" w:themeFill="accent5" w:themeFillTint="33"/>
            <w:tcMar>
              <w:top w:w="57" w:type="dxa"/>
              <w:bottom w:w="57" w:type="dxa"/>
            </w:tcMar>
            <w:vAlign w:val="center"/>
          </w:tcPr>
          <w:p w14:paraId="31878191" w14:textId="77777777" w:rsidR="007D0C00" w:rsidRPr="00A614B1" w:rsidRDefault="007D0C00" w:rsidP="005869B4">
            <w:pPr>
              <w:spacing w:line="240" w:lineRule="exact"/>
              <w:rPr>
                <w:sz w:val="21"/>
                <w:szCs w:val="21"/>
              </w:rPr>
            </w:pPr>
            <w:r w:rsidRPr="00A614B1">
              <w:rPr>
                <w:sz w:val="21"/>
                <w:szCs w:val="21"/>
              </w:rPr>
              <w:t xml:space="preserve">Are you of </w:t>
            </w:r>
            <w:r w:rsidRPr="00A614B1">
              <w:rPr>
                <w:b/>
                <w:i/>
                <w:sz w:val="21"/>
                <w:szCs w:val="21"/>
              </w:rPr>
              <w:t xml:space="preserve">Aboriginal </w:t>
            </w:r>
            <w:r w:rsidRPr="00B5414E">
              <w:rPr>
                <w:i/>
                <w:sz w:val="21"/>
                <w:szCs w:val="21"/>
              </w:rPr>
              <w:t>or</w:t>
            </w:r>
            <w:r w:rsidRPr="00A614B1">
              <w:rPr>
                <w:b/>
                <w:i/>
                <w:sz w:val="21"/>
                <w:szCs w:val="21"/>
              </w:rPr>
              <w:t xml:space="preserve"> Torres Strait Islander</w:t>
            </w:r>
            <w:r w:rsidRPr="00A614B1">
              <w:rPr>
                <w:sz w:val="21"/>
                <w:szCs w:val="21"/>
              </w:rPr>
              <w:t xml:space="preserve"> descent?</w:t>
            </w:r>
            <w:r>
              <w:rPr>
                <w:sz w:val="21"/>
                <w:szCs w:val="21"/>
              </w:rPr>
              <w:t xml:space="preserve"> (circle as applicable)</w:t>
            </w:r>
          </w:p>
        </w:tc>
        <w:tc>
          <w:tcPr>
            <w:tcW w:w="850" w:type="dxa"/>
            <w:shd w:val="clear" w:color="auto" w:fill="DAEEF3" w:themeFill="accent5" w:themeFillTint="33"/>
            <w:tcMar>
              <w:top w:w="57" w:type="dxa"/>
              <w:left w:w="57" w:type="dxa"/>
              <w:bottom w:w="57" w:type="dxa"/>
              <w:right w:w="57" w:type="dxa"/>
            </w:tcMar>
            <w:vAlign w:val="center"/>
          </w:tcPr>
          <w:p w14:paraId="368268E6" w14:textId="77777777" w:rsidR="007D0C00" w:rsidRPr="00B0582C" w:rsidRDefault="007D0C00" w:rsidP="005869B4">
            <w:pPr>
              <w:spacing w:line="240" w:lineRule="exact"/>
              <w:jc w:val="center"/>
              <w:rPr>
                <w:sz w:val="16"/>
                <w:szCs w:val="16"/>
              </w:rPr>
            </w:pPr>
          </w:p>
        </w:tc>
        <w:tc>
          <w:tcPr>
            <w:tcW w:w="851" w:type="dxa"/>
            <w:shd w:val="clear" w:color="auto" w:fill="DAEEF3" w:themeFill="accent5" w:themeFillTint="33"/>
            <w:tcMar>
              <w:top w:w="57" w:type="dxa"/>
              <w:left w:w="57" w:type="dxa"/>
              <w:bottom w:w="57" w:type="dxa"/>
              <w:right w:w="57" w:type="dxa"/>
            </w:tcMar>
            <w:vAlign w:val="center"/>
          </w:tcPr>
          <w:p w14:paraId="43FF157F" w14:textId="77777777" w:rsidR="007D0C00" w:rsidRPr="00B0582C" w:rsidRDefault="007D0C00" w:rsidP="005869B4">
            <w:pPr>
              <w:spacing w:line="240" w:lineRule="exact"/>
              <w:jc w:val="center"/>
              <w:rPr>
                <w:sz w:val="16"/>
                <w:szCs w:val="16"/>
              </w:rPr>
            </w:pPr>
          </w:p>
        </w:tc>
      </w:tr>
      <w:tr w:rsidR="007D0C00" w:rsidRPr="00B0582C" w14:paraId="5A0D0C73" w14:textId="77777777" w:rsidTr="002B1801">
        <w:trPr>
          <w:trHeight w:val="397"/>
        </w:trPr>
        <w:tc>
          <w:tcPr>
            <w:tcW w:w="8931" w:type="dxa"/>
            <w:shd w:val="clear" w:color="auto" w:fill="DAEEF3" w:themeFill="accent5" w:themeFillTint="33"/>
            <w:tcMar>
              <w:top w:w="57" w:type="dxa"/>
              <w:bottom w:w="57" w:type="dxa"/>
            </w:tcMar>
            <w:vAlign w:val="center"/>
          </w:tcPr>
          <w:p w14:paraId="13EC8BDD" w14:textId="77777777" w:rsidR="007D0C00" w:rsidRPr="00A614B1" w:rsidRDefault="007D0C00" w:rsidP="005869B4">
            <w:pPr>
              <w:spacing w:line="240" w:lineRule="exact"/>
              <w:rPr>
                <w:sz w:val="21"/>
                <w:szCs w:val="21"/>
              </w:rPr>
            </w:pPr>
            <w:r w:rsidRPr="00A614B1">
              <w:rPr>
                <w:sz w:val="21"/>
                <w:szCs w:val="21"/>
              </w:rPr>
              <w:t xml:space="preserve">Are you </w:t>
            </w:r>
            <w:r w:rsidRPr="00A614B1">
              <w:rPr>
                <w:b/>
                <w:i/>
                <w:sz w:val="21"/>
                <w:szCs w:val="21"/>
              </w:rPr>
              <w:t>65 years of age</w:t>
            </w:r>
            <w:r w:rsidRPr="00A614B1">
              <w:rPr>
                <w:sz w:val="21"/>
                <w:szCs w:val="21"/>
              </w:rPr>
              <w:t xml:space="preserve"> or older?</w:t>
            </w:r>
          </w:p>
        </w:tc>
        <w:tc>
          <w:tcPr>
            <w:tcW w:w="850" w:type="dxa"/>
            <w:shd w:val="clear" w:color="auto" w:fill="DAEEF3" w:themeFill="accent5" w:themeFillTint="33"/>
            <w:tcMar>
              <w:top w:w="57" w:type="dxa"/>
              <w:left w:w="57" w:type="dxa"/>
              <w:bottom w:w="57" w:type="dxa"/>
              <w:right w:w="57" w:type="dxa"/>
            </w:tcMar>
            <w:vAlign w:val="center"/>
          </w:tcPr>
          <w:p w14:paraId="74BE5807" w14:textId="77777777" w:rsidR="007D0C00" w:rsidRPr="00B0582C" w:rsidRDefault="007D0C00" w:rsidP="005869B4">
            <w:pPr>
              <w:spacing w:line="240" w:lineRule="exact"/>
              <w:jc w:val="center"/>
              <w:rPr>
                <w:sz w:val="16"/>
                <w:szCs w:val="16"/>
              </w:rPr>
            </w:pPr>
          </w:p>
        </w:tc>
        <w:tc>
          <w:tcPr>
            <w:tcW w:w="851" w:type="dxa"/>
            <w:shd w:val="clear" w:color="auto" w:fill="DAEEF3" w:themeFill="accent5" w:themeFillTint="33"/>
            <w:tcMar>
              <w:top w:w="57" w:type="dxa"/>
              <w:left w:w="57" w:type="dxa"/>
              <w:bottom w:w="57" w:type="dxa"/>
              <w:right w:w="57" w:type="dxa"/>
            </w:tcMar>
            <w:vAlign w:val="center"/>
          </w:tcPr>
          <w:p w14:paraId="4543EDF8" w14:textId="77777777" w:rsidR="007D0C00" w:rsidRPr="00B0582C" w:rsidRDefault="007D0C00" w:rsidP="005869B4">
            <w:pPr>
              <w:spacing w:line="240" w:lineRule="exact"/>
              <w:jc w:val="center"/>
              <w:rPr>
                <w:sz w:val="16"/>
                <w:szCs w:val="16"/>
              </w:rPr>
            </w:pPr>
          </w:p>
        </w:tc>
      </w:tr>
      <w:tr w:rsidR="007D0C00" w:rsidRPr="00B0582C" w14:paraId="36D401A4" w14:textId="77777777" w:rsidTr="002B1801">
        <w:trPr>
          <w:trHeight w:val="397"/>
        </w:trPr>
        <w:tc>
          <w:tcPr>
            <w:tcW w:w="8931" w:type="dxa"/>
            <w:shd w:val="clear" w:color="auto" w:fill="DAEEF3" w:themeFill="accent5" w:themeFillTint="33"/>
            <w:tcMar>
              <w:top w:w="57" w:type="dxa"/>
              <w:bottom w:w="57" w:type="dxa"/>
            </w:tcMar>
            <w:vAlign w:val="center"/>
          </w:tcPr>
          <w:p w14:paraId="41A36AF3" w14:textId="31776113" w:rsidR="007D0C00" w:rsidRPr="00111325" w:rsidRDefault="007D0C00" w:rsidP="005869B4">
            <w:pPr>
              <w:spacing w:line="240" w:lineRule="exact"/>
              <w:rPr>
                <w:i/>
                <w:iCs/>
                <w:sz w:val="21"/>
                <w:szCs w:val="21"/>
              </w:rPr>
            </w:pPr>
            <w:r w:rsidRPr="00A614B1">
              <w:rPr>
                <w:sz w:val="21"/>
                <w:szCs w:val="21"/>
              </w:rPr>
              <w:t>Do you have any</w:t>
            </w:r>
            <w:r w:rsidR="00111325">
              <w:rPr>
                <w:sz w:val="21"/>
                <w:szCs w:val="21"/>
              </w:rPr>
              <w:t xml:space="preserve"> of the following</w:t>
            </w:r>
            <w:r w:rsidRPr="00A614B1">
              <w:rPr>
                <w:sz w:val="21"/>
                <w:szCs w:val="21"/>
              </w:rPr>
              <w:t xml:space="preserve"> </w:t>
            </w:r>
            <w:r w:rsidRPr="00A614B1">
              <w:rPr>
                <w:b/>
                <w:i/>
                <w:sz w:val="21"/>
                <w:szCs w:val="21"/>
              </w:rPr>
              <w:t>medical condition/s</w:t>
            </w:r>
            <w:r w:rsidR="00111325">
              <w:rPr>
                <w:sz w:val="21"/>
                <w:szCs w:val="21"/>
              </w:rPr>
              <w:t>?</w:t>
            </w:r>
            <w:r w:rsidR="00111325">
              <w:rPr>
                <w:sz w:val="21"/>
                <w:szCs w:val="21"/>
              </w:rPr>
              <w:br/>
            </w:r>
            <w:r w:rsidR="00111325">
              <w:rPr>
                <w:i/>
                <w:iCs/>
                <w:sz w:val="21"/>
                <w:szCs w:val="21"/>
              </w:rPr>
              <w:t xml:space="preserve">Heart disease, chronic lung disease, severe asthma, immunocompromise, diabetes, </w:t>
            </w:r>
            <w:r w:rsidR="00111325">
              <w:rPr>
                <w:i/>
                <w:iCs/>
                <w:sz w:val="21"/>
                <w:szCs w:val="21"/>
              </w:rPr>
              <w:br/>
              <w:t>metabolic disorder, blood disorder, chronic kidney disease, chronic neurological condition.</w:t>
            </w:r>
          </w:p>
        </w:tc>
        <w:tc>
          <w:tcPr>
            <w:tcW w:w="850" w:type="dxa"/>
            <w:shd w:val="clear" w:color="auto" w:fill="DAEEF3" w:themeFill="accent5" w:themeFillTint="33"/>
            <w:tcMar>
              <w:top w:w="57" w:type="dxa"/>
              <w:left w:w="57" w:type="dxa"/>
              <w:bottom w:w="57" w:type="dxa"/>
              <w:right w:w="57" w:type="dxa"/>
            </w:tcMar>
            <w:vAlign w:val="center"/>
          </w:tcPr>
          <w:p w14:paraId="354AB795" w14:textId="77777777" w:rsidR="007D0C00" w:rsidRPr="00B0582C" w:rsidRDefault="007D0C00" w:rsidP="005869B4">
            <w:pPr>
              <w:spacing w:line="240" w:lineRule="exact"/>
              <w:jc w:val="center"/>
              <w:rPr>
                <w:sz w:val="16"/>
                <w:szCs w:val="16"/>
              </w:rPr>
            </w:pPr>
          </w:p>
        </w:tc>
        <w:tc>
          <w:tcPr>
            <w:tcW w:w="851" w:type="dxa"/>
            <w:shd w:val="clear" w:color="auto" w:fill="DAEEF3" w:themeFill="accent5" w:themeFillTint="33"/>
            <w:tcMar>
              <w:top w:w="57" w:type="dxa"/>
              <w:left w:w="57" w:type="dxa"/>
              <w:bottom w:w="57" w:type="dxa"/>
              <w:right w:w="57" w:type="dxa"/>
            </w:tcMar>
            <w:vAlign w:val="center"/>
          </w:tcPr>
          <w:p w14:paraId="0E7197AA" w14:textId="77777777" w:rsidR="007D0C00" w:rsidRPr="00B0582C" w:rsidRDefault="007D0C00" w:rsidP="005869B4">
            <w:pPr>
              <w:spacing w:line="240" w:lineRule="exact"/>
              <w:jc w:val="center"/>
              <w:rPr>
                <w:sz w:val="16"/>
                <w:szCs w:val="16"/>
              </w:rPr>
            </w:pPr>
          </w:p>
        </w:tc>
      </w:tr>
      <w:tr w:rsidR="007D0C00" w:rsidRPr="00B0582C" w14:paraId="30F80315" w14:textId="77777777" w:rsidTr="005869B4">
        <w:trPr>
          <w:trHeight w:val="397"/>
        </w:trPr>
        <w:tc>
          <w:tcPr>
            <w:tcW w:w="8931" w:type="dxa"/>
            <w:tcMar>
              <w:top w:w="57" w:type="dxa"/>
              <w:bottom w:w="57" w:type="dxa"/>
            </w:tcMar>
            <w:vAlign w:val="center"/>
          </w:tcPr>
          <w:p w14:paraId="7E4FC2D9" w14:textId="53FE3088" w:rsidR="007D0C00" w:rsidRPr="00A614B1" w:rsidRDefault="007D0C00" w:rsidP="005869B4">
            <w:pPr>
              <w:spacing w:line="240" w:lineRule="exact"/>
              <w:rPr>
                <w:sz w:val="21"/>
                <w:szCs w:val="21"/>
              </w:rPr>
            </w:pPr>
            <w:r w:rsidRPr="00A614B1">
              <w:rPr>
                <w:sz w:val="21"/>
                <w:szCs w:val="21"/>
              </w:rPr>
              <w:t xml:space="preserve">Have you received a </w:t>
            </w:r>
            <w:r>
              <w:rPr>
                <w:sz w:val="21"/>
                <w:szCs w:val="21"/>
              </w:rPr>
              <w:t>flu</w:t>
            </w:r>
            <w:r w:rsidRPr="00A614B1">
              <w:rPr>
                <w:sz w:val="21"/>
                <w:szCs w:val="21"/>
              </w:rPr>
              <w:t xml:space="preserve"> vaccine in </w:t>
            </w:r>
            <w:r w:rsidRPr="007D0C00">
              <w:rPr>
                <w:b/>
                <w:bCs/>
                <w:i/>
                <w:iCs/>
                <w:sz w:val="21"/>
                <w:szCs w:val="21"/>
              </w:rPr>
              <w:t>previous years</w:t>
            </w:r>
            <w:r w:rsidRPr="00A614B1">
              <w:rPr>
                <w:sz w:val="21"/>
                <w:szCs w:val="21"/>
              </w:rPr>
              <w:t>?</w:t>
            </w:r>
          </w:p>
        </w:tc>
        <w:tc>
          <w:tcPr>
            <w:tcW w:w="850" w:type="dxa"/>
            <w:tcMar>
              <w:top w:w="57" w:type="dxa"/>
              <w:left w:w="57" w:type="dxa"/>
              <w:bottom w:w="57" w:type="dxa"/>
              <w:right w:w="57" w:type="dxa"/>
            </w:tcMar>
            <w:vAlign w:val="center"/>
          </w:tcPr>
          <w:p w14:paraId="54F2E99B" w14:textId="77777777" w:rsidR="007D0C00" w:rsidRPr="00B0582C" w:rsidRDefault="007D0C00" w:rsidP="005869B4">
            <w:pPr>
              <w:spacing w:line="240" w:lineRule="exact"/>
              <w:jc w:val="center"/>
              <w:rPr>
                <w:sz w:val="16"/>
                <w:szCs w:val="16"/>
              </w:rPr>
            </w:pPr>
          </w:p>
        </w:tc>
        <w:tc>
          <w:tcPr>
            <w:tcW w:w="851" w:type="dxa"/>
            <w:tcMar>
              <w:top w:w="57" w:type="dxa"/>
              <w:left w:w="57" w:type="dxa"/>
              <w:bottom w:w="57" w:type="dxa"/>
              <w:right w:w="57" w:type="dxa"/>
            </w:tcMar>
            <w:vAlign w:val="center"/>
          </w:tcPr>
          <w:p w14:paraId="05F8B302" w14:textId="77777777" w:rsidR="007D0C00" w:rsidRPr="00B0582C" w:rsidRDefault="007D0C00" w:rsidP="005869B4">
            <w:pPr>
              <w:spacing w:line="240" w:lineRule="exact"/>
              <w:jc w:val="center"/>
              <w:rPr>
                <w:sz w:val="16"/>
                <w:szCs w:val="16"/>
              </w:rPr>
            </w:pPr>
          </w:p>
        </w:tc>
      </w:tr>
      <w:tr w:rsidR="007D0C00" w:rsidRPr="00B0582C" w14:paraId="59A9D6DB" w14:textId="77777777" w:rsidTr="005869B4">
        <w:trPr>
          <w:trHeight w:val="397"/>
        </w:trPr>
        <w:tc>
          <w:tcPr>
            <w:tcW w:w="8931" w:type="dxa"/>
            <w:tcMar>
              <w:top w:w="57" w:type="dxa"/>
              <w:bottom w:w="57" w:type="dxa"/>
            </w:tcMar>
            <w:vAlign w:val="center"/>
          </w:tcPr>
          <w:p w14:paraId="359B0EAD" w14:textId="36339476" w:rsidR="007D0C00" w:rsidRPr="00A614B1" w:rsidRDefault="007D0C00" w:rsidP="005869B4">
            <w:pPr>
              <w:spacing w:line="240" w:lineRule="exact"/>
              <w:rPr>
                <w:sz w:val="21"/>
                <w:szCs w:val="21"/>
              </w:rPr>
            </w:pPr>
            <w:r w:rsidRPr="00A614B1">
              <w:rPr>
                <w:sz w:val="21"/>
                <w:szCs w:val="21"/>
              </w:rPr>
              <w:t xml:space="preserve">Do you have a </w:t>
            </w:r>
            <w:r w:rsidRPr="007D0C00">
              <w:rPr>
                <w:b/>
                <w:bCs/>
                <w:i/>
                <w:iCs/>
                <w:sz w:val="21"/>
                <w:szCs w:val="21"/>
              </w:rPr>
              <w:t>severe allergy</w:t>
            </w:r>
            <w:r w:rsidR="00807636">
              <w:rPr>
                <w:sz w:val="21"/>
                <w:szCs w:val="21"/>
              </w:rPr>
              <w:t>? (food/medication)</w:t>
            </w:r>
          </w:p>
        </w:tc>
        <w:tc>
          <w:tcPr>
            <w:tcW w:w="850" w:type="dxa"/>
            <w:tcMar>
              <w:top w:w="57" w:type="dxa"/>
              <w:left w:w="57" w:type="dxa"/>
              <w:bottom w:w="57" w:type="dxa"/>
              <w:right w:w="57" w:type="dxa"/>
            </w:tcMar>
            <w:vAlign w:val="center"/>
          </w:tcPr>
          <w:p w14:paraId="188ED8B8" w14:textId="77777777" w:rsidR="007D0C00" w:rsidRPr="00B0582C" w:rsidRDefault="007D0C00" w:rsidP="005869B4">
            <w:pPr>
              <w:spacing w:line="240" w:lineRule="exact"/>
              <w:jc w:val="center"/>
              <w:rPr>
                <w:sz w:val="16"/>
                <w:szCs w:val="16"/>
              </w:rPr>
            </w:pPr>
          </w:p>
        </w:tc>
        <w:tc>
          <w:tcPr>
            <w:tcW w:w="851" w:type="dxa"/>
            <w:tcMar>
              <w:top w:w="57" w:type="dxa"/>
              <w:left w:w="57" w:type="dxa"/>
              <w:bottom w:w="57" w:type="dxa"/>
              <w:right w:w="57" w:type="dxa"/>
            </w:tcMar>
            <w:vAlign w:val="center"/>
          </w:tcPr>
          <w:p w14:paraId="3B1CC477" w14:textId="77777777" w:rsidR="007D0C00" w:rsidRPr="00B0582C" w:rsidRDefault="007D0C00" w:rsidP="005869B4">
            <w:pPr>
              <w:spacing w:line="240" w:lineRule="exact"/>
              <w:jc w:val="center"/>
              <w:rPr>
                <w:sz w:val="16"/>
                <w:szCs w:val="16"/>
              </w:rPr>
            </w:pPr>
          </w:p>
        </w:tc>
      </w:tr>
      <w:tr w:rsidR="007D0C00" w:rsidRPr="00B0582C" w14:paraId="1139CD40" w14:textId="77777777" w:rsidTr="005869B4">
        <w:trPr>
          <w:trHeight w:val="397"/>
        </w:trPr>
        <w:tc>
          <w:tcPr>
            <w:tcW w:w="8931" w:type="dxa"/>
            <w:tcMar>
              <w:top w:w="57" w:type="dxa"/>
              <w:bottom w:w="57" w:type="dxa"/>
            </w:tcMar>
            <w:vAlign w:val="center"/>
          </w:tcPr>
          <w:p w14:paraId="63A4704A" w14:textId="77777777" w:rsidR="007D0C00" w:rsidRPr="00A614B1" w:rsidRDefault="007D0C00" w:rsidP="005869B4">
            <w:pPr>
              <w:spacing w:line="240" w:lineRule="exact"/>
              <w:rPr>
                <w:sz w:val="21"/>
                <w:szCs w:val="21"/>
              </w:rPr>
            </w:pPr>
            <w:r w:rsidRPr="00A614B1">
              <w:rPr>
                <w:sz w:val="21"/>
                <w:szCs w:val="21"/>
              </w:rPr>
              <w:t xml:space="preserve">Have you had </w:t>
            </w:r>
            <w:r>
              <w:rPr>
                <w:sz w:val="21"/>
                <w:szCs w:val="21"/>
              </w:rPr>
              <w:t xml:space="preserve">a </w:t>
            </w:r>
            <w:r w:rsidRPr="007D0C00">
              <w:rPr>
                <w:b/>
                <w:bCs/>
                <w:i/>
                <w:iCs/>
                <w:sz w:val="21"/>
                <w:szCs w:val="21"/>
              </w:rPr>
              <w:t>severe reaction (including anaphylaxis)</w:t>
            </w:r>
            <w:r>
              <w:rPr>
                <w:sz w:val="21"/>
                <w:szCs w:val="21"/>
              </w:rPr>
              <w:t xml:space="preserve"> following</w:t>
            </w:r>
            <w:r w:rsidRPr="00A614B1">
              <w:rPr>
                <w:sz w:val="21"/>
                <w:szCs w:val="21"/>
              </w:rPr>
              <w:t xml:space="preserve"> </w:t>
            </w:r>
            <w:r w:rsidRPr="00A614B1">
              <w:rPr>
                <w:b/>
                <w:i/>
                <w:sz w:val="21"/>
                <w:szCs w:val="21"/>
              </w:rPr>
              <w:t xml:space="preserve">any </w:t>
            </w:r>
            <w:r>
              <w:rPr>
                <w:b/>
                <w:i/>
                <w:sz w:val="21"/>
                <w:szCs w:val="21"/>
              </w:rPr>
              <w:t>vaccine?</w:t>
            </w:r>
          </w:p>
        </w:tc>
        <w:tc>
          <w:tcPr>
            <w:tcW w:w="850" w:type="dxa"/>
            <w:tcMar>
              <w:top w:w="57" w:type="dxa"/>
              <w:left w:w="57" w:type="dxa"/>
              <w:bottom w:w="57" w:type="dxa"/>
              <w:right w:w="57" w:type="dxa"/>
            </w:tcMar>
            <w:vAlign w:val="center"/>
          </w:tcPr>
          <w:p w14:paraId="3674B3D4" w14:textId="77777777" w:rsidR="007D0C00" w:rsidRPr="00B0582C" w:rsidRDefault="007D0C00" w:rsidP="005869B4">
            <w:pPr>
              <w:spacing w:line="240" w:lineRule="exact"/>
              <w:jc w:val="center"/>
              <w:rPr>
                <w:sz w:val="16"/>
                <w:szCs w:val="16"/>
              </w:rPr>
            </w:pPr>
          </w:p>
        </w:tc>
        <w:tc>
          <w:tcPr>
            <w:tcW w:w="851" w:type="dxa"/>
            <w:tcMar>
              <w:top w:w="57" w:type="dxa"/>
              <w:left w:w="57" w:type="dxa"/>
              <w:bottom w:w="57" w:type="dxa"/>
              <w:right w:w="57" w:type="dxa"/>
            </w:tcMar>
            <w:vAlign w:val="center"/>
          </w:tcPr>
          <w:p w14:paraId="3623A9E7" w14:textId="77777777" w:rsidR="007D0C00" w:rsidRPr="00B0582C" w:rsidRDefault="007D0C00" w:rsidP="005869B4">
            <w:pPr>
              <w:spacing w:line="240" w:lineRule="exact"/>
              <w:jc w:val="center"/>
              <w:rPr>
                <w:sz w:val="16"/>
                <w:szCs w:val="16"/>
              </w:rPr>
            </w:pPr>
          </w:p>
        </w:tc>
      </w:tr>
      <w:tr w:rsidR="007D0C00" w:rsidRPr="00B0582C" w14:paraId="459B3171" w14:textId="77777777" w:rsidTr="005869B4">
        <w:trPr>
          <w:trHeight w:val="397"/>
        </w:trPr>
        <w:tc>
          <w:tcPr>
            <w:tcW w:w="8931" w:type="dxa"/>
            <w:tcMar>
              <w:top w:w="57" w:type="dxa"/>
              <w:bottom w:w="57" w:type="dxa"/>
            </w:tcMar>
            <w:vAlign w:val="center"/>
            <w:hideMark/>
          </w:tcPr>
          <w:p w14:paraId="7183CAEB" w14:textId="77777777" w:rsidR="007D0C00" w:rsidRPr="00A614B1" w:rsidRDefault="007D0C00" w:rsidP="005869B4">
            <w:pPr>
              <w:spacing w:line="240" w:lineRule="exact"/>
              <w:rPr>
                <w:sz w:val="21"/>
                <w:szCs w:val="21"/>
              </w:rPr>
            </w:pPr>
            <w:r w:rsidRPr="00A614B1">
              <w:rPr>
                <w:sz w:val="21"/>
                <w:szCs w:val="21"/>
              </w:rPr>
              <w:t xml:space="preserve">Do you have a history of </w:t>
            </w:r>
            <w:r w:rsidRPr="007D0C00">
              <w:rPr>
                <w:b/>
                <w:bCs/>
                <w:i/>
                <w:iCs/>
                <w:sz w:val="21"/>
                <w:szCs w:val="21"/>
              </w:rPr>
              <w:t>Guillain-Barre syndrome</w:t>
            </w:r>
            <w:r>
              <w:rPr>
                <w:sz w:val="21"/>
                <w:szCs w:val="21"/>
              </w:rPr>
              <w:t>?</w:t>
            </w:r>
          </w:p>
        </w:tc>
        <w:tc>
          <w:tcPr>
            <w:tcW w:w="850" w:type="dxa"/>
            <w:tcMar>
              <w:top w:w="57" w:type="dxa"/>
              <w:left w:w="57" w:type="dxa"/>
              <w:bottom w:w="57" w:type="dxa"/>
              <w:right w:w="57" w:type="dxa"/>
            </w:tcMar>
            <w:vAlign w:val="center"/>
          </w:tcPr>
          <w:p w14:paraId="680C7BD3" w14:textId="77777777" w:rsidR="007D0C00" w:rsidRPr="00B0582C" w:rsidRDefault="007D0C00" w:rsidP="005869B4">
            <w:pPr>
              <w:spacing w:line="240" w:lineRule="exact"/>
              <w:jc w:val="center"/>
              <w:rPr>
                <w:sz w:val="16"/>
                <w:szCs w:val="16"/>
              </w:rPr>
            </w:pPr>
          </w:p>
        </w:tc>
        <w:tc>
          <w:tcPr>
            <w:tcW w:w="851" w:type="dxa"/>
            <w:tcMar>
              <w:top w:w="57" w:type="dxa"/>
              <w:left w:w="57" w:type="dxa"/>
              <w:bottom w:w="57" w:type="dxa"/>
              <w:right w:w="57" w:type="dxa"/>
            </w:tcMar>
            <w:vAlign w:val="center"/>
          </w:tcPr>
          <w:p w14:paraId="41F74191" w14:textId="77777777" w:rsidR="007D0C00" w:rsidRPr="00B0582C" w:rsidRDefault="007D0C00" w:rsidP="005869B4">
            <w:pPr>
              <w:spacing w:line="240" w:lineRule="exact"/>
              <w:jc w:val="center"/>
              <w:rPr>
                <w:sz w:val="16"/>
                <w:szCs w:val="16"/>
              </w:rPr>
            </w:pPr>
          </w:p>
        </w:tc>
      </w:tr>
      <w:tr w:rsidR="007D0C00" w:rsidRPr="00FE09BB" w14:paraId="30D30019" w14:textId="77777777" w:rsidTr="005869B4">
        <w:trPr>
          <w:trHeight w:val="397"/>
        </w:trPr>
        <w:tc>
          <w:tcPr>
            <w:tcW w:w="8931" w:type="dxa"/>
            <w:tcMar>
              <w:top w:w="57" w:type="dxa"/>
              <w:bottom w:w="57" w:type="dxa"/>
            </w:tcMar>
            <w:vAlign w:val="center"/>
            <w:hideMark/>
          </w:tcPr>
          <w:p w14:paraId="6DC486C0" w14:textId="73C4A306" w:rsidR="007D0C00" w:rsidRPr="007A430E" w:rsidRDefault="007D0C00" w:rsidP="005869B4">
            <w:pPr>
              <w:spacing w:line="240" w:lineRule="exact"/>
              <w:rPr>
                <w:sz w:val="21"/>
                <w:szCs w:val="21"/>
              </w:rPr>
            </w:pPr>
            <w:r w:rsidRPr="00A614B1">
              <w:rPr>
                <w:sz w:val="21"/>
                <w:szCs w:val="21"/>
              </w:rPr>
              <w:t xml:space="preserve">I am aware that I need to </w:t>
            </w:r>
            <w:r w:rsidRPr="007D0C00">
              <w:rPr>
                <w:b/>
                <w:bCs/>
                <w:i/>
                <w:iCs/>
                <w:sz w:val="21"/>
                <w:szCs w:val="21"/>
              </w:rPr>
              <w:t>wait for 15 minutes</w:t>
            </w:r>
            <w:r w:rsidRPr="00A614B1">
              <w:rPr>
                <w:sz w:val="21"/>
                <w:szCs w:val="21"/>
              </w:rPr>
              <w:t xml:space="preserve"> following immunisation</w:t>
            </w:r>
          </w:p>
        </w:tc>
        <w:tc>
          <w:tcPr>
            <w:tcW w:w="850" w:type="dxa"/>
            <w:tcMar>
              <w:top w:w="57" w:type="dxa"/>
              <w:left w:w="57" w:type="dxa"/>
              <w:bottom w:w="57" w:type="dxa"/>
              <w:right w:w="57" w:type="dxa"/>
            </w:tcMar>
            <w:vAlign w:val="center"/>
          </w:tcPr>
          <w:p w14:paraId="277277A0" w14:textId="77777777" w:rsidR="007D0C00" w:rsidRPr="00FE09BB" w:rsidRDefault="007D0C00" w:rsidP="005869B4">
            <w:pPr>
              <w:spacing w:line="240" w:lineRule="exact"/>
              <w:jc w:val="center"/>
              <w:rPr>
                <w:sz w:val="18"/>
                <w:szCs w:val="18"/>
              </w:rPr>
            </w:pPr>
          </w:p>
        </w:tc>
        <w:tc>
          <w:tcPr>
            <w:tcW w:w="851" w:type="dxa"/>
            <w:tcMar>
              <w:top w:w="57" w:type="dxa"/>
              <w:left w:w="57" w:type="dxa"/>
              <w:bottom w:w="57" w:type="dxa"/>
              <w:right w:w="57" w:type="dxa"/>
            </w:tcMar>
            <w:vAlign w:val="center"/>
          </w:tcPr>
          <w:p w14:paraId="6D6402F9" w14:textId="77777777" w:rsidR="007D0C00" w:rsidRPr="00FE09BB" w:rsidRDefault="007D0C00" w:rsidP="005869B4">
            <w:pPr>
              <w:spacing w:line="240" w:lineRule="exact"/>
              <w:jc w:val="center"/>
              <w:rPr>
                <w:sz w:val="18"/>
                <w:szCs w:val="18"/>
              </w:rPr>
            </w:pPr>
          </w:p>
        </w:tc>
      </w:tr>
      <w:tr w:rsidR="007B6F19" w:rsidRPr="00FE09BB" w14:paraId="55DC7C72" w14:textId="77777777" w:rsidTr="005869B4">
        <w:trPr>
          <w:trHeight w:val="397"/>
        </w:trPr>
        <w:tc>
          <w:tcPr>
            <w:tcW w:w="8931" w:type="dxa"/>
            <w:tcMar>
              <w:top w:w="57" w:type="dxa"/>
              <w:bottom w:w="57" w:type="dxa"/>
            </w:tcMar>
            <w:vAlign w:val="center"/>
          </w:tcPr>
          <w:p w14:paraId="72F14ADF" w14:textId="65CA146D" w:rsidR="007B6F19" w:rsidRPr="007B6F19" w:rsidRDefault="007B6F19" w:rsidP="005869B4">
            <w:pPr>
              <w:spacing w:line="240" w:lineRule="exact"/>
              <w:rPr>
                <w:sz w:val="21"/>
                <w:szCs w:val="21"/>
              </w:rPr>
            </w:pPr>
            <w:r>
              <w:rPr>
                <w:sz w:val="21"/>
                <w:szCs w:val="21"/>
              </w:rPr>
              <w:t xml:space="preserve">Do you hold a </w:t>
            </w:r>
            <w:r w:rsidRPr="007B6F19">
              <w:rPr>
                <w:b/>
                <w:bCs/>
                <w:i/>
                <w:iCs/>
                <w:sz w:val="21"/>
                <w:szCs w:val="21"/>
              </w:rPr>
              <w:t>concession card</w:t>
            </w:r>
            <w:r>
              <w:rPr>
                <w:sz w:val="21"/>
                <w:szCs w:val="21"/>
              </w:rPr>
              <w:t xml:space="preserve">? (Health Care Card, Pension Card, </w:t>
            </w:r>
            <w:r w:rsidR="00CD7556">
              <w:rPr>
                <w:sz w:val="21"/>
                <w:szCs w:val="21"/>
              </w:rPr>
              <w:t>Veteran</w:t>
            </w:r>
            <w:r>
              <w:rPr>
                <w:sz w:val="21"/>
                <w:szCs w:val="21"/>
              </w:rPr>
              <w:t xml:space="preserve"> Card)</w:t>
            </w:r>
          </w:p>
        </w:tc>
        <w:tc>
          <w:tcPr>
            <w:tcW w:w="850" w:type="dxa"/>
            <w:tcMar>
              <w:top w:w="57" w:type="dxa"/>
              <w:left w:w="57" w:type="dxa"/>
              <w:bottom w:w="57" w:type="dxa"/>
              <w:right w:w="57" w:type="dxa"/>
            </w:tcMar>
            <w:vAlign w:val="center"/>
          </w:tcPr>
          <w:p w14:paraId="2DD24619" w14:textId="77777777" w:rsidR="007B6F19" w:rsidRPr="00FE09BB" w:rsidRDefault="007B6F19" w:rsidP="005869B4">
            <w:pPr>
              <w:spacing w:line="240" w:lineRule="exact"/>
              <w:jc w:val="center"/>
              <w:rPr>
                <w:sz w:val="18"/>
                <w:szCs w:val="18"/>
              </w:rPr>
            </w:pPr>
          </w:p>
        </w:tc>
        <w:tc>
          <w:tcPr>
            <w:tcW w:w="851" w:type="dxa"/>
            <w:tcMar>
              <w:top w:w="57" w:type="dxa"/>
              <w:left w:w="57" w:type="dxa"/>
              <w:bottom w:w="57" w:type="dxa"/>
              <w:right w:w="57" w:type="dxa"/>
            </w:tcMar>
            <w:vAlign w:val="center"/>
          </w:tcPr>
          <w:p w14:paraId="76D7F4EF" w14:textId="77777777" w:rsidR="007B6F19" w:rsidRPr="00FE09BB" w:rsidRDefault="007B6F19" w:rsidP="005869B4">
            <w:pPr>
              <w:spacing w:line="240" w:lineRule="exact"/>
              <w:jc w:val="center"/>
              <w:rPr>
                <w:sz w:val="18"/>
                <w:szCs w:val="18"/>
              </w:rPr>
            </w:pPr>
          </w:p>
        </w:tc>
      </w:tr>
    </w:tbl>
    <w:p w14:paraId="60BE4321" w14:textId="6D5FAA48" w:rsidR="003F5E3F" w:rsidRDefault="007B6F19" w:rsidP="007A430E">
      <w:pPr>
        <w:rPr>
          <w:sz w:val="8"/>
          <w:szCs w:val="8"/>
        </w:rPr>
      </w:pPr>
      <w:r>
        <w:rPr>
          <w:noProof/>
        </w:rPr>
        <mc:AlternateContent>
          <mc:Choice Requires="wps">
            <w:drawing>
              <wp:anchor distT="45720" distB="45720" distL="114300" distR="114300" simplePos="0" relativeHeight="251667456" behindDoc="1" locked="0" layoutInCell="1" allowOverlap="1" wp14:anchorId="641E0103" wp14:editId="63375472">
                <wp:simplePos x="0" y="0"/>
                <wp:positionH relativeFrom="margin">
                  <wp:align>left</wp:align>
                </wp:positionH>
                <wp:positionV relativeFrom="paragraph">
                  <wp:posOffset>6704330</wp:posOffset>
                </wp:positionV>
                <wp:extent cx="6741795" cy="1619250"/>
                <wp:effectExtent l="0" t="0" r="1905"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1795" cy="1619250"/>
                        </a:xfrm>
                        <a:prstGeom prst="rect">
                          <a:avLst/>
                        </a:prstGeom>
                        <a:solidFill>
                          <a:srgbClr val="FFFFFF"/>
                        </a:solidFill>
                        <a:ln w="9525">
                          <a:noFill/>
                          <a:miter lim="800000"/>
                          <a:headEnd/>
                          <a:tailEnd/>
                        </a:ln>
                      </wps:spPr>
                      <wps:txbx>
                        <w:txbxContent>
                          <w:p w14:paraId="40D7361E" w14:textId="77777777" w:rsidR="00686D31" w:rsidRDefault="00686D31" w:rsidP="002F681D">
                            <w:pPr>
                              <w:widowControl w:val="0"/>
                              <w:spacing w:line="312" w:lineRule="auto"/>
                              <w:rPr>
                                <w:b/>
                              </w:rPr>
                            </w:pPr>
                          </w:p>
                          <w:p w14:paraId="14D25081" w14:textId="6855521F" w:rsidR="00841988" w:rsidRPr="002D691C" w:rsidRDefault="003F5E3F" w:rsidP="002F681D">
                            <w:pPr>
                              <w:widowControl w:val="0"/>
                              <w:spacing w:line="312" w:lineRule="auto"/>
                              <w:rPr>
                                <w:b/>
                              </w:rPr>
                            </w:pPr>
                            <w:r w:rsidRPr="002D691C">
                              <w:rPr>
                                <w:b/>
                              </w:rPr>
                              <w:t>DECLARATION OF CONSENT</w:t>
                            </w:r>
                          </w:p>
                          <w:p w14:paraId="31C60DA6" w14:textId="19F6F5D4" w:rsidR="002F681D" w:rsidRPr="003F5E3F" w:rsidRDefault="002F681D" w:rsidP="002F681D">
                            <w:pPr>
                              <w:numPr>
                                <w:ilvl w:val="0"/>
                                <w:numId w:val="1"/>
                              </w:numPr>
                              <w:tabs>
                                <w:tab w:val="clear" w:pos="720"/>
                                <w:tab w:val="num" w:pos="392"/>
                              </w:tabs>
                              <w:spacing w:line="240" w:lineRule="exact"/>
                              <w:ind w:left="391" w:hanging="357"/>
                              <w:rPr>
                                <w:b/>
                              </w:rPr>
                            </w:pPr>
                            <w:r w:rsidRPr="003F5E3F">
                              <w:rPr>
                                <w:b/>
                              </w:rPr>
                              <w:t xml:space="preserve">I have read and understood the information regarding </w:t>
                            </w:r>
                            <w:r w:rsidR="005869B4">
                              <w:rPr>
                                <w:b/>
                              </w:rPr>
                              <w:t>flu</w:t>
                            </w:r>
                            <w:r w:rsidRPr="003F5E3F">
                              <w:rPr>
                                <w:b/>
                              </w:rPr>
                              <w:t xml:space="preserve"> vaccine (</w:t>
                            </w:r>
                            <w:r w:rsidR="003F5E3F">
                              <w:rPr>
                                <w:b/>
                              </w:rPr>
                              <w:t>overleaf</w:t>
                            </w:r>
                            <w:r w:rsidRPr="003F5E3F">
                              <w:rPr>
                                <w:b/>
                              </w:rPr>
                              <w:t>).</w:t>
                            </w:r>
                          </w:p>
                          <w:p w14:paraId="16065A33" w14:textId="3F4E1736" w:rsidR="002F681D" w:rsidRPr="003F5E3F" w:rsidRDefault="002F681D" w:rsidP="002F681D">
                            <w:pPr>
                              <w:numPr>
                                <w:ilvl w:val="0"/>
                                <w:numId w:val="1"/>
                              </w:numPr>
                              <w:tabs>
                                <w:tab w:val="clear" w:pos="720"/>
                                <w:tab w:val="num" w:pos="392"/>
                              </w:tabs>
                              <w:spacing w:line="240" w:lineRule="exact"/>
                              <w:ind w:left="391" w:hanging="357"/>
                              <w:rPr>
                                <w:b/>
                              </w:rPr>
                            </w:pPr>
                            <w:r w:rsidRPr="003F5E3F">
                              <w:rPr>
                                <w:b/>
                              </w:rPr>
                              <w:t xml:space="preserve">I have the opportunity to discuss medical concerns with </w:t>
                            </w:r>
                            <w:r w:rsidR="005869B4">
                              <w:rPr>
                                <w:b/>
                              </w:rPr>
                              <w:t>a</w:t>
                            </w:r>
                            <w:r w:rsidRPr="003F5E3F">
                              <w:rPr>
                                <w:b/>
                              </w:rPr>
                              <w:t xml:space="preserve"> Nurse</w:t>
                            </w:r>
                            <w:r w:rsidR="005869B4">
                              <w:rPr>
                                <w:b/>
                              </w:rPr>
                              <w:t xml:space="preserve"> before immunisation.</w:t>
                            </w:r>
                          </w:p>
                          <w:p w14:paraId="197D7486" w14:textId="393574F1" w:rsidR="003F5E3F" w:rsidRPr="00841988" w:rsidRDefault="002F681D" w:rsidP="003F5E3F">
                            <w:pPr>
                              <w:numPr>
                                <w:ilvl w:val="0"/>
                                <w:numId w:val="1"/>
                              </w:numPr>
                              <w:tabs>
                                <w:tab w:val="clear" w:pos="720"/>
                                <w:tab w:val="num" w:pos="392"/>
                              </w:tabs>
                              <w:spacing w:line="240" w:lineRule="exact"/>
                              <w:ind w:left="391" w:hanging="357"/>
                              <w:rPr>
                                <w:b/>
                              </w:rPr>
                            </w:pPr>
                            <w:r w:rsidRPr="003F5E3F">
                              <w:rPr>
                                <w:b/>
                              </w:rPr>
                              <w:t xml:space="preserve">I consent to receiving the </w:t>
                            </w:r>
                            <w:r w:rsidR="005869B4">
                              <w:rPr>
                                <w:b/>
                              </w:rPr>
                              <w:t>flu</w:t>
                            </w:r>
                            <w:r w:rsidRPr="003F5E3F">
                              <w:rPr>
                                <w:b/>
                              </w:rPr>
                              <w:t xml:space="preserve"> vaccine today.</w:t>
                            </w:r>
                          </w:p>
                          <w:p w14:paraId="3D1C9F3A" w14:textId="5D7FB41E" w:rsidR="002F681D" w:rsidRDefault="00841988" w:rsidP="00686D31">
                            <w:pPr>
                              <w:tabs>
                                <w:tab w:val="left" w:leader="dot" w:pos="5529"/>
                                <w:tab w:val="left" w:leader="dot" w:pos="8647"/>
                                <w:tab w:val="right" w:leader="dot" w:pos="10773"/>
                              </w:tabs>
                              <w:spacing w:line="240" w:lineRule="exact"/>
                            </w:pPr>
                            <w:r>
                              <w:rPr>
                                <w:b/>
                              </w:rPr>
                              <w:br/>
                            </w:r>
                            <w:r w:rsidR="002F681D" w:rsidRPr="00A614B1">
                              <w:rPr>
                                <w:b/>
                              </w:rPr>
                              <w:t>Signature:</w:t>
                            </w:r>
                            <w:r w:rsidR="002F681D" w:rsidRPr="00A614B1">
                              <w:tab/>
                            </w:r>
                            <w:r w:rsidR="00A614B1" w:rsidRPr="00A614B1">
                              <w:t>……………………</w:t>
                            </w:r>
                            <w:r w:rsidR="002F681D" w:rsidRPr="00A614B1">
                              <w:rPr>
                                <w:b/>
                              </w:rPr>
                              <w:t>Date:</w:t>
                            </w:r>
                            <w:r w:rsidR="00A614B1" w:rsidRPr="00A614B1">
                              <w:t>………………</w:t>
                            </w:r>
                            <w:r w:rsidR="003F5E3F">
                              <w:t>……….</w:t>
                            </w:r>
                          </w:p>
                          <w:p w14:paraId="6A2F7E4B" w14:textId="63A59519" w:rsidR="00841988" w:rsidRPr="00686D31" w:rsidRDefault="00841988" w:rsidP="00A614B1">
                            <w:pPr>
                              <w:tabs>
                                <w:tab w:val="left" w:leader="dot" w:pos="5529"/>
                                <w:tab w:val="left" w:leader="dot" w:pos="8647"/>
                                <w:tab w:val="right" w:leader="dot" w:pos="10773"/>
                              </w:tabs>
                              <w:spacing w:before="240" w:line="240" w:lineRule="exact"/>
                              <w:ind w:left="34"/>
                              <w:rPr>
                                <w:b/>
                                <w:sz w:val="20"/>
                                <w:szCs w:val="20"/>
                              </w:rPr>
                            </w:pPr>
                            <w:r w:rsidRPr="00686D31">
                              <w:rPr>
                                <w:b/>
                                <w:sz w:val="20"/>
                                <w:szCs w:val="20"/>
                              </w:rPr>
                              <w:t>If under 18 — Parent/Guardian name:</w:t>
                            </w:r>
                            <w:r w:rsidRPr="00686D31">
                              <w:rPr>
                                <w:sz w:val="20"/>
                                <w:szCs w:val="20"/>
                              </w:rPr>
                              <w:t>...………………………………………………………………</w:t>
                            </w:r>
                            <w:r w:rsidR="00686D31">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E0103" id="_x0000_t202" coordsize="21600,21600" o:spt="202" path="m,l,21600r21600,l21600,xe">
                <v:stroke joinstyle="miter"/>
                <v:path gradientshapeok="t" o:connecttype="rect"/>
              </v:shapetype>
              <v:shape id="Text Box 2" o:spid="_x0000_s1026" type="#_x0000_t202" style="position:absolute;margin-left:0;margin-top:527.9pt;width:530.85pt;height:127.5pt;z-index:-2516490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" stroked="f">
                <v:textbox>
                  <w:txbxContent>
                    <w:p w14:paraId="40D7361E" w14:textId="77777777" w:rsidR="00686D31" w:rsidRDefault="00686D31" w:rsidP="002F681D">
                      <w:pPr>
                        <w:widowControl w:val="0"/>
                        <w:spacing w:line="312" w:lineRule="auto"/>
                        <w:rPr>
                          <w:b/>
                        </w:rPr>
                      </w:pPr>
                    </w:p>
                    <w:p w14:paraId="14D25081" w14:textId="6855521F" w:rsidR="00841988" w:rsidRPr="002D691C" w:rsidRDefault="003F5E3F" w:rsidP="002F681D">
                      <w:pPr>
                        <w:widowControl w:val="0"/>
                        <w:spacing w:line="312" w:lineRule="auto"/>
                        <w:rPr>
                          <w:b/>
                        </w:rPr>
                      </w:pPr>
                      <w:r w:rsidRPr="002D691C">
                        <w:rPr>
                          <w:b/>
                        </w:rPr>
                        <w:t>DECLARATION OF CONSENT</w:t>
                      </w:r>
                    </w:p>
                    <w:p w14:paraId="31C60DA6" w14:textId="19F6F5D4" w:rsidR="002F681D" w:rsidRPr="003F5E3F" w:rsidRDefault="002F681D" w:rsidP="002F681D">
                      <w:pPr>
                        <w:numPr>
                          <w:ilvl w:val="0"/>
                          <w:numId w:val="1"/>
                        </w:numPr>
                        <w:tabs>
                          <w:tab w:val="clear" w:pos="720"/>
                          <w:tab w:val="num" w:pos="392"/>
                        </w:tabs>
                        <w:spacing w:line="240" w:lineRule="exact"/>
                        <w:ind w:left="391" w:hanging="357"/>
                        <w:rPr>
                          <w:b/>
                        </w:rPr>
                      </w:pPr>
                      <w:r w:rsidRPr="003F5E3F">
                        <w:rPr>
                          <w:b/>
                        </w:rPr>
                        <w:t xml:space="preserve">I have read and understood the information regarding </w:t>
                      </w:r>
                      <w:r w:rsidR="005869B4">
                        <w:rPr>
                          <w:b/>
                        </w:rPr>
                        <w:t>flu</w:t>
                      </w:r>
                      <w:r w:rsidRPr="003F5E3F">
                        <w:rPr>
                          <w:b/>
                        </w:rPr>
                        <w:t xml:space="preserve"> vaccine (</w:t>
                      </w:r>
                      <w:r w:rsidR="003F5E3F">
                        <w:rPr>
                          <w:b/>
                        </w:rPr>
                        <w:t>overleaf</w:t>
                      </w:r>
                      <w:r w:rsidRPr="003F5E3F">
                        <w:rPr>
                          <w:b/>
                        </w:rPr>
                        <w:t>).</w:t>
                      </w:r>
                    </w:p>
                    <w:p w14:paraId="16065A33" w14:textId="3F4E1736" w:rsidR="002F681D" w:rsidRPr="003F5E3F" w:rsidRDefault="002F681D" w:rsidP="002F681D">
                      <w:pPr>
                        <w:numPr>
                          <w:ilvl w:val="0"/>
                          <w:numId w:val="1"/>
                        </w:numPr>
                        <w:tabs>
                          <w:tab w:val="clear" w:pos="720"/>
                          <w:tab w:val="num" w:pos="392"/>
                        </w:tabs>
                        <w:spacing w:line="240" w:lineRule="exact"/>
                        <w:ind w:left="391" w:hanging="357"/>
                        <w:rPr>
                          <w:b/>
                        </w:rPr>
                      </w:pPr>
                      <w:r w:rsidRPr="003F5E3F">
                        <w:rPr>
                          <w:b/>
                        </w:rPr>
                        <w:t xml:space="preserve">I have the opportunity to discuss medical concerns with </w:t>
                      </w:r>
                      <w:r w:rsidR="005869B4">
                        <w:rPr>
                          <w:b/>
                        </w:rPr>
                        <w:t>a</w:t>
                      </w:r>
                      <w:r w:rsidRPr="003F5E3F">
                        <w:rPr>
                          <w:b/>
                        </w:rPr>
                        <w:t xml:space="preserve"> Nurse</w:t>
                      </w:r>
                      <w:r w:rsidR="005869B4">
                        <w:rPr>
                          <w:b/>
                        </w:rPr>
                        <w:t xml:space="preserve"> before immunisation.</w:t>
                      </w:r>
                    </w:p>
                    <w:p w14:paraId="197D7486" w14:textId="393574F1" w:rsidR="003F5E3F" w:rsidRPr="00841988" w:rsidRDefault="002F681D" w:rsidP="003F5E3F">
                      <w:pPr>
                        <w:numPr>
                          <w:ilvl w:val="0"/>
                          <w:numId w:val="1"/>
                        </w:numPr>
                        <w:tabs>
                          <w:tab w:val="clear" w:pos="720"/>
                          <w:tab w:val="num" w:pos="392"/>
                        </w:tabs>
                        <w:spacing w:line="240" w:lineRule="exact"/>
                        <w:ind w:left="391" w:hanging="357"/>
                        <w:rPr>
                          <w:b/>
                        </w:rPr>
                      </w:pPr>
                      <w:r w:rsidRPr="003F5E3F">
                        <w:rPr>
                          <w:b/>
                        </w:rPr>
                        <w:t xml:space="preserve">I consent to receiving the </w:t>
                      </w:r>
                      <w:r w:rsidR="005869B4">
                        <w:rPr>
                          <w:b/>
                        </w:rPr>
                        <w:t>flu</w:t>
                      </w:r>
                      <w:r w:rsidRPr="003F5E3F">
                        <w:rPr>
                          <w:b/>
                        </w:rPr>
                        <w:t xml:space="preserve"> vaccine today.</w:t>
                      </w:r>
                    </w:p>
                    <w:p w14:paraId="3D1C9F3A" w14:textId="5D7FB41E" w:rsidR="002F681D" w:rsidRDefault="00841988" w:rsidP="00686D31">
                      <w:pPr>
                        <w:tabs>
                          <w:tab w:val="left" w:leader="dot" w:pos="5529"/>
                          <w:tab w:val="left" w:leader="dot" w:pos="8647"/>
                          <w:tab w:val="right" w:leader="dot" w:pos="10773"/>
                        </w:tabs>
                        <w:spacing w:line="240" w:lineRule="exact"/>
                      </w:pPr>
                      <w:r>
                        <w:rPr>
                          <w:b/>
                        </w:rPr>
                        <w:br/>
                      </w:r>
                      <w:r w:rsidR="002F681D" w:rsidRPr="00A614B1">
                        <w:rPr>
                          <w:b/>
                        </w:rPr>
                        <w:t>Signature:</w:t>
                      </w:r>
                      <w:r w:rsidR="002F681D" w:rsidRPr="00A614B1">
                        <w:tab/>
                      </w:r>
                      <w:r w:rsidR="00A614B1" w:rsidRPr="00A614B1">
                        <w:t>……………………</w:t>
                      </w:r>
                      <w:r w:rsidR="002F681D" w:rsidRPr="00A614B1">
                        <w:rPr>
                          <w:b/>
                        </w:rPr>
                        <w:t>Date:</w:t>
                      </w:r>
                      <w:r w:rsidR="00A614B1" w:rsidRPr="00A614B1">
                        <w:t>………………</w:t>
                      </w:r>
                      <w:r w:rsidR="003F5E3F">
                        <w:t>……….</w:t>
                      </w:r>
                    </w:p>
                    <w:p w14:paraId="6A2F7E4B" w14:textId="63A59519" w:rsidR="00841988" w:rsidRPr="00686D31" w:rsidRDefault="00841988" w:rsidP="00A614B1">
                      <w:pPr>
                        <w:tabs>
                          <w:tab w:val="left" w:leader="dot" w:pos="5529"/>
                          <w:tab w:val="left" w:leader="dot" w:pos="8647"/>
                          <w:tab w:val="right" w:leader="dot" w:pos="10773"/>
                        </w:tabs>
                        <w:spacing w:before="240" w:line="240" w:lineRule="exact"/>
                        <w:ind w:left="34"/>
                        <w:rPr>
                          <w:b/>
                          <w:sz w:val="20"/>
                          <w:szCs w:val="20"/>
                        </w:rPr>
                      </w:pPr>
                      <w:r w:rsidRPr="00686D31">
                        <w:rPr>
                          <w:b/>
                          <w:sz w:val="20"/>
                          <w:szCs w:val="20"/>
                        </w:rPr>
                        <w:t>If under 18 — Parent/Guardian name:</w:t>
                      </w:r>
                      <w:r w:rsidRPr="00686D31">
                        <w:rPr>
                          <w:sz w:val="20"/>
                          <w:szCs w:val="20"/>
                        </w:rPr>
                        <w:t>...………………………………………………………………</w:t>
                      </w:r>
                      <w:r w:rsidR="00686D31">
                        <w:rPr>
                          <w:sz w:val="20"/>
                          <w:szCs w:val="20"/>
                        </w:rPr>
                        <w:t>……………………...</w:t>
                      </w:r>
                    </w:p>
                  </w:txbxContent>
                </v:textbox>
                <w10:wrap anchorx="margin"/>
              </v:shape>
            </w:pict>
          </mc:Fallback>
        </mc:AlternateContent>
      </w:r>
      <w:r w:rsidR="007D0C00">
        <w:rPr>
          <w:noProof/>
        </w:rPr>
        <w:t xml:space="preserve"> </w:t>
      </w:r>
    </w:p>
    <w:p w14:paraId="724D1AB2" w14:textId="731E52E9" w:rsidR="00686D31" w:rsidRDefault="00686D31"/>
    <w:p w14:paraId="47A89161" w14:textId="55AE9C3B" w:rsidR="00D47E97" w:rsidRPr="00D47E97" w:rsidRDefault="001C5A60" w:rsidP="007A430E">
      <w:r>
        <w:rPr>
          <w:noProof/>
        </w:rPr>
        <w:lastRenderedPageBreak/>
        <mc:AlternateContent>
          <mc:Choice Requires="wps">
            <w:drawing>
              <wp:anchor distT="45720" distB="45720" distL="114300" distR="114300" simplePos="0" relativeHeight="251673600" behindDoc="0" locked="0" layoutInCell="1" allowOverlap="1" wp14:anchorId="26AC6119" wp14:editId="059DEEBD">
                <wp:simplePos x="0" y="0"/>
                <wp:positionH relativeFrom="page">
                  <wp:posOffset>552450</wp:posOffset>
                </wp:positionH>
                <wp:positionV relativeFrom="paragraph">
                  <wp:posOffset>2517140</wp:posOffset>
                </wp:positionV>
                <wp:extent cx="6572250" cy="2952750"/>
                <wp:effectExtent l="0" t="0" r="0" b="0"/>
                <wp:wrapNone/>
                <wp:docPr id="6579801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2952750"/>
                        </a:xfrm>
                        <a:prstGeom prst="rect">
                          <a:avLst/>
                        </a:prstGeom>
                        <a:solidFill>
                          <a:srgbClr val="FFFFFF"/>
                        </a:solidFill>
                        <a:ln w="9525">
                          <a:noFill/>
                          <a:miter lim="800000"/>
                          <a:headEnd/>
                          <a:tailEnd/>
                        </a:ln>
                      </wps:spPr>
                      <wps:txbx>
                        <w:txbxContent>
                          <w:p w14:paraId="01B9F312" w14:textId="157D0401" w:rsidR="001C5A60" w:rsidRPr="00383EA7" w:rsidRDefault="001C5A60" w:rsidP="00383EA7">
                            <w:pPr>
                              <w:spacing w:after="120"/>
                              <w:jc w:val="center"/>
                              <w:rPr>
                                <w:b/>
                                <w:bCs/>
                                <w:color w:val="FFFFFF" w:themeColor="background1"/>
                                <w:sz w:val="32"/>
                                <w:szCs w:val="32"/>
                              </w:rPr>
                            </w:pPr>
                            <w:r w:rsidRPr="00383EA7">
                              <w:rPr>
                                <w:b/>
                                <w:bCs/>
                                <w:sz w:val="32"/>
                                <w:szCs w:val="32"/>
                              </w:rPr>
                              <w:t xml:space="preserve">Are you covered for </w:t>
                            </w:r>
                            <w:r w:rsidR="00383EA7" w:rsidRPr="00383EA7">
                              <w:rPr>
                                <w:b/>
                                <w:bCs/>
                                <w:color w:val="FFFFFF" w:themeColor="background1"/>
                                <w:sz w:val="32"/>
                                <w:szCs w:val="32"/>
                                <w:highlight w:val="black"/>
                              </w:rPr>
                              <w:t>measles</w:t>
                            </w:r>
                            <w:r w:rsidR="00383EA7" w:rsidRPr="00383EA7">
                              <w:rPr>
                                <w:b/>
                                <w:bCs/>
                                <w:sz w:val="32"/>
                                <w:szCs w:val="32"/>
                              </w:rPr>
                              <w:t>?</w:t>
                            </w:r>
                          </w:p>
                          <w:p w14:paraId="7816068C" w14:textId="44971A79" w:rsidR="00383EA7" w:rsidRPr="00383EA7" w:rsidRDefault="00383EA7" w:rsidP="00383EA7">
                            <w:pPr>
                              <w:numPr>
                                <w:ilvl w:val="0"/>
                                <w:numId w:val="1"/>
                              </w:numPr>
                              <w:tabs>
                                <w:tab w:val="clear" w:pos="720"/>
                                <w:tab w:val="num" w:pos="392"/>
                              </w:tabs>
                              <w:spacing w:after="120"/>
                              <w:ind w:left="392"/>
                              <w:rPr>
                                <w:sz w:val="28"/>
                                <w:szCs w:val="28"/>
                              </w:rPr>
                            </w:pPr>
                            <w:r w:rsidRPr="00383EA7">
                              <w:rPr>
                                <w:sz w:val="28"/>
                                <w:szCs w:val="28"/>
                              </w:rPr>
                              <w:t>Measles outbreaks with community transmission are occurring in Victoria</w:t>
                            </w:r>
                          </w:p>
                          <w:p w14:paraId="19C391AD" w14:textId="6680D91C" w:rsidR="001C5A60" w:rsidRPr="00383EA7" w:rsidRDefault="00383EA7" w:rsidP="00383EA7">
                            <w:pPr>
                              <w:numPr>
                                <w:ilvl w:val="0"/>
                                <w:numId w:val="1"/>
                              </w:numPr>
                              <w:tabs>
                                <w:tab w:val="clear" w:pos="720"/>
                                <w:tab w:val="num" w:pos="392"/>
                              </w:tabs>
                              <w:spacing w:after="120"/>
                              <w:ind w:left="392"/>
                              <w:rPr>
                                <w:sz w:val="28"/>
                                <w:szCs w:val="28"/>
                              </w:rPr>
                            </w:pPr>
                            <w:r w:rsidRPr="00383EA7">
                              <w:rPr>
                                <w:sz w:val="28"/>
                                <w:szCs w:val="28"/>
                              </w:rPr>
                              <w:t>People born before 1992 may not be fully immunised.</w:t>
                            </w:r>
                          </w:p>
                          <w:p w14:paraId="1FDB9DC7" w14:textId="663656C2" w:rsidR="00383EA7" w:rsidRDefault="00383EA7" w:rsidP="00383EA7">
                            <w:pPr>
                              <w:numPr>
                                <w:ilvl w:val="0"/>
                                <w:numId w:val="1"/>
                              </w:numPr>
                              <w:tabs>
                                <w:tab w:val="clear" w:pos="720"/>
                                <w:tab w:val="num" w:pos="392"/>
                              </w:tabs>
                              <w:spacing w:after="120"/>
                              <w:ind w:left="392"/>
                              <w:rPr>
                                <w:sz w:val="28"/>
                                <w:szCs w:val="28"/>
                              </w:rPr>
                            </w:pPr>
                            <w:r w:rsidRPr="00383EA7">
                              <w:rPr>
                                <w:sz w:val="28"/>
                                <w:szCs w:val="28"/>
                              </w:rPr>
                              <w:t>Free boosters are available today – ask our staff for more info or scan below:</w:t>
                            </w:r>
                          </w:p>
                          <w:p w14:paraId="7F71DA58" w14:textId="3DC31039" w:rsidR="00383EA7" w:rsidRDefault="00AC397C" w:rsidP="00383EA7">
                            <w:pPr>
                              <w:spacing w:after="120"/>
                              <w:ind w:left="32"/>
                              <w:jc w:val="center"/>
                              <w:rPr>
                                <w:sz w:val="28"/>
                                <w:szCs w:val="28"/>
                              </w:rPr>
                            </w:pPr>
                            <w:r>
                              <w:rPr>
                                <w:noProof/>
                                <w:sz w:val="28"/>
                                <w:szCs w:val="28"/>
                              </w:rPr>
                              <w:drawing>
                                <wp:inline distT="0" distB="0" distL="0" distR="0" wp14:anchorId="61453B50" wp14:editId="02C983B8">
                                  <wp:extent cx="990600" cy="990600"/>
                                  <wp:effectExtent l="0" t="0" r="0" b="0"/>
                                  <wp:docPr id="13962040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14:paraId="78094201" w14:textId="3F5A1F5C" w:rsidR="00383EA7" w:rsidRPr="00383EA7" w:rsidRDefault="00383EA7" w:rsidP="00383EA7">
                            <w:pPr>
                              <w:spacing w:after="120"/>
                              <w:ind w:left="32"/>
                              <w:jc w:val="center"/>
                              <w:rPr>
                                <w:i/>
                                <w:iCs/>
                                <w:sz w:val="20"/>
                                <w:szCs w:val="20"/>
                              </w:rPr>
                            </w:pPr>
                            <w:r w:rsidRPr="00383EA7">
                              <w:rPr>
                                <w:sz w:val="20"/>
                                <w:szCs w:val="20"/>
                              </w:rPr>
                              <w:t>https://www.darebin.vic.gov.au/measles26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C6119" id="_x0000_s1027" type="#_x0000_t202" style="position:absolute;margin-left:43.5pt;margin-top:198.2pt;width:517.5pt;height:232.5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" stroked="f">
                <v:textbox>
                  <w:txbxContent>
                    <w:p w14:paraId="01B9F312" w14:textId="157D0401" w:rsidR="001C5A60" w:rsidRPr="00383EA7" w:rsidRDefault="001C5A60" w:rsidP="00383EA7">
                      <w:pPr>
                        <w:spacing w:after="120"/>
                        <w:jc w:val="center"/>
                        <w:rPr>
                          <w:b/>
                          <w:bCs/>
                          <w:color w:val="FFFFFF" w:themeColor="background1"/>
                          <w:sz w:val="32"/>
                          <w:szCs w:val="32"/>
                        </w:rPr>
                      </w:pPr>
                      <w:r w:rsidRPr="00383EA7">
                        <w:rPr>
                          <w:b/>
                          <w:bCs/>
                          <w:sz w:val="32"/>
                          <w:szCs w:val="32"/>
                        </w:rPr>
                        <w:t xml:space="preserve">Are you covered for </w:t>
                      </w:r>
                      <w:r w:rsidR="00383EA7" w:rsidRPr="00383EA7">
                        <w:rPr>
                          <w:b/>
                          <w:bCs/>
                          <w:color w:val="FFFFFF" w:themeColor="background1"/>
                          <w:sz w:val="32"/>
                          <w:szCs w:val="32"/>
                          <w:highlight w:val="black"/>
                        </w:rPr>
                        <w:t>measles</w:t>
                      </w:r>
                      <w:r w:rsidR="00383EA7" w:rsidRPr="00383EA7">
                        <w:rPr>
                          <w:b/>
                          <w:bCs/>
                          <w:sz w:val="32"/>
                          <w:szCs w:val="32"/>
                        </w:rPr>
                        <w:t>?</w:t>
                      </w:r>
                    </w:p>
                    <w:p w14:paraId="7816068C" w14:textId="44971A79" w:rsidR="00383EA7" w:rsidRPr="00383EA7" w:rsidRDefault="00383EA7" w:rsidP="00383EA7">
                      <w:pPr>
                        <w:numPr>
                          <w:ilvl w:val="0"/>
                          <w:numId w:val="1"/>
                        </w:numPr>
                        <w:tabs>
                          <w:tab w:val="clear" w:pos="720"/>
                          <w:tab w:val="num" w:pos="392"/>
                        </w:tabs>
                        <w:spacing w:after="120"/>
                        <w:ind w:left="392"/>
                        <w:rPr>
                          <w:sz w:val="28"/>
                          <w:szCs w:val="28"/>
                        </w:rPr>
                      </w:pPr>
                      <w:r w:rsidRPr="00383EA7">
                        <w:rPr>
                          <w:sz w:val="28"/>
                          <w:szCs w:val="28"/>
                        </w:rPr>
                        <w:t>Measles outbreaks with community transmission are occurring in Victoria</w:t>
                      </w:r>
                    </w:p>
                    <w:p w14:paraId="19C391AD" w14:textId="6680D91C" w:rsidR="001C5A60" w:rsidRPr="00383EA7" w:rsidRDefault="00383EA7" w:rsidP="00383EA7">
                      <w:pPr>
                        <w:numPr>
                          <w:ilvl w:val="0"/>
                          <w:numId w:val="1"/>
                        </w:numPr>
                        <w:tabs>
                          <w:tab w:val="clear" w:pos="720"/>
                          <w:tab w:val="num" w:pos="392"/>
                        </w:tabs>
                        <w:spacing w:after="120"/>
                        <w:ind w:left="392"/>
                        <w:rPr>
                          <w:sz w:val="28"/>
                          <w:szCs w:val="28"/>
                        </w:rPr>
                      </w:pPr>
                      <w:r w:rsidRPr="00383EA7">
                        <w:rPr>
                          <w:sz w:val="28"/>
                          <w:szCs w:val="28"/>
                        </w:rPr>
                        <w:t>People born before 1992 may not be fully immunised.</w:t>
                      </w:r>
                    </w:p>
                    <w:p w14:paraId="1FDB9DC7" w14:textId="663656C2" w:rsidR="00383EA7" w:rsidRDefault="00383EA7" w:rsidP="00383EA7">
                      <w:pPr>
                        <w:numPr>
                          <w:ilvl w:val="0"/>
                          <w:numId w:val="1"/>
                        </w:numPr>
                        <w:tabs>
                          <w:tab w:val="clear" w:pos="720"/>
                          <w:tab w:val="num" w:pos="392"/>
                        </w:tabs>
                        <w:spacing w:after="120"/>
                        <w:ind w:left="392"/>
                        <w:rPr>
                          <w:sz w:val="28"/>
                          <w:szCs w:val="28"/>
                        </w:rPr>
                      </w:pPr>
                      <w:r w:rsidRPr="00383EA7">
                        <w:rPr>
                          <w:sz w:val="28"/>
                          <w:szCs w:val="28"/>
                        </w:rPr>
                        <w:t>Free boosters are available today – ask our staff for more info or scan below:</w:t>
                      </w:r>
                    </w:p>
                    <w:p w14:paraId="7F71DA58" w14:textId="3DC31039" w:rsidR="00383EA7" w:rsidRDefault="00AC397C" w:rsidP="00383EA7">
                      <w:pPr>
                        <w:spacing w:after="120"/>
                        <w:ind w:left="32"/>
                        <w:jc w:val="center"/>
                        <w:rPr>
                          <w:sz w:val="28"/>
                          <w:szCs w:val="28"/>
                        </w:rPr>
                      </w:pPr>
                      <w:r>
                        <w:rPr>
                          <w:noProof/>
                          <w:sz w:val="28"/>
                          <w:szCs w:val="28"/>
                        </w:rPr>
                        <w:drawing>
                          <wp:inline distT="0" distB="0" distL="0" distR="0" wp14:anchorId="61453B50" wp14:editId="02C983B8">
                            <wp:extent cx="990600" cy="990600"/>
                            <wp:effectExtent l="0" t="0" r="0" b="0"/>
                            <wp:docPr id="13962040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14:paraId="78094201" w14:textId="3F5A1F5C" w:rsidR="00383EA7" w:rsidRPr="00383EA7" w:rsidRDefault="00383EA7" w:rsidP="00383EA7">
                      <w:pPr>
                        <w:spacing w:after="120"/>
                        <w:ind w:left="32"/>
                        <w:jc w:val="center"/>
                        <w:rPr>
                          <w:i/>
                          <w:iCs/>
                          <w:sz w:val="20"/>
                          <w:szCs w:val="20"/>
                        </w:rPr>
                      </w:pPr>
                      <w:r w:rsidRPr="00383EA7">
                        <w:rPr>
                          <w:sz w:val="20"/>
                          <w:szCs w:val="20"/>
                        </w:rPr>
                        <w:t>https://www.darebin.vic.gov.au/measles26</w:t>
                      </w:r>
                    </w:p>
                  </w:txbxContent>
                </v:textbox>
                <w10:wrap anchorx="page"/>
              </v:shape>
            </w:pict>
          </mc:Fallback>
        </mc:AlternateContent>
      </w:r>
      <w:r w:rsidR="00244681">
        <w:rPr>
          <w:noProof/>
        </w:rPr>
        <mc:AlternateContent>
          <mc:Choice Requires="wps">
            <w:drawing>
              <wp:anchor distT="0" distB="0" distL="114300" distR="114300" simplePos="0" relativeHeight="251669504" behindDoc="0" locked="0" layoutInCell="1" allowOverlap="1" wp14:anchorId="7CEBF0F1" wp14:editId="6092FB27">
                <wp:simplePos x="0" y="0"/>
                <wp:positionH relativeFrom="margin">
                  <wp:align>left</wp:align>
                </wp:positionH>
                <wp:positionV relativeFrom="paragraph">
                  <wp:posOffset>6117590</wp:posOffset>
                </wp:positionV>
                <wp:extent cx="6648450" cy="360045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3600450"/>
                        </a:xfrm>
                        <a:prstGeom prst="rect">
                          <a:avLst/>
                        </a:prstGeom>
                        <a:solidFill>
                          <a:srgbClr val="FFFFFF"/>
                        </a:solidFill>
                        <a:ln w="19050">
                          <a:noFill/>
                          <a:miter lim="800000"/>
                          <a:headEnd/>
                          <a:tailEnd/>
                        </a:ln>
                      </wps:spPr>
                      <wps:txbx>
                        <w:txbxContent>
                          <w:p w14:paraId="4B6D2F4C" w14:textId="23C6FB41" w:rsidR="00A614B1" w:rsidRPr="008617CF" w:rsidRDefault="003F5E3F" w:rsidP="00D47E97">
                            <w:pPr>
                              <w:widowControl w:val="0"/>
                              <w:spacing w:line="288" w:lineRule="auto"/>
                              <w:rPr>
                                <w:b/>
                                <w:sz w:val="22"/>
                                <w:szCs w:val="22"/>
                              </w:rPr>
                            </w:pPr>
                            <w:r w:rsidRPr="008617CF">
                              <w:rPr>
                                <w:b/>
                                <w:sz w:val="22"/>
                                <w:szCs w:val="22"/>
                              </w:rPr>
                              <w:t>PRIVACY STATEMENT</w:t>
                            </w:r>
                          </w:p>
                          <w:p w14:paraId="0034B74A" w14:textId="04B1306E" w:rsidR="00297155" w:rsidRPr="00297155" w:rsidRDefault="00297155" w:rsidP="00297155">
                            <w:pPr>
                              <w:widowControl w:val="0"/>
                              <w:spacing w:line="288" w:lineRule="auto"/>
                              <w:rPr>
                                <w:sz w:val="22"/>
                                <w:szCs w:val="22"/>
                              </w:rPr>
                            </w:pPr>
                            <w:r w:rsidRPr="00297155">
                              <w:rPr>
                                <w:sz w:val="22"/>
                                <w:szCs w:val="22"/>
                              </w:rPr>
                              <w:t>The personal information collected today will be used by City of Darebin and the Victorian Government for the purpose of providing immunisations and recording immunisation history in accordance with their respective</w:t>
                            </w:r>
                            <w:r w:rsidR="00E37B46">
                              <w:rPr>
                                <w:sz w:val="22"/>
                                <w:szCs w:val="22"/>
                              </w:rPr>
                              <w:t xml:space="preserve"> </w:t>
                            </w:r>
                            <w:r w:rsidRPr="00297155">
                              <w:rPr>
                                <w:sz w:val="22"/>
                                <w:szCs w:val="22"/>
                              </w:rPr>
                              <w:t>privacy policies. The information may be disclosed as required by law or to another Council, Immunisation Provider, GP or Maternal &amp; Child Health Nurse.</w:t>
                            </w:r>
                          </w:p>
                          <w:p w14:paraId="01683614" w14:textId="77777777" w:rsidR="00297155" w:rsidRPr="00297155" w:rsidRDefault="00297155" w:rsidP="00297155">
                            <w:pPr>
                              <w:widowControl w:val="0"/>
                              <w:spacing w:line="288" w:lineRule="auto"/>
                              <w:rPr>
                                <w:sz w:val="22"/>
                                <w:szCs w:val="22"/>
                              </w:rPr>
                            </w:pPr>
                            <w:r w:rsidRPr="00297155">
                              <w:rPr>
                                <w:sz w:val="22"/>
                                <w:szCs w:val="22"/>
                              </w:rPr>
                              <w:br/>
                            </w:r>
                            <w:r w:rsidRPr="00297155">
                              <w:rPr>
                                <w:sz w:val="22"/>
                                <w:szCs w:val="22"/>
                                <w:lang w:val="en-US"/>
                              </w:rPr>
                              <w:t>The Australian Immunisation Register (part of Services Australia) will receive a record of all immunisations given by the provider as required by law.</w:t>
                            </w:r>
                          </w:p>
                          <w:p w14:paraId="196E5B4B" w14:textId="77777777" w:rsidR="00E37B46" w:rsidRDefault="00297155" w:rsidP="00297155">
                            <w:pPr>
                              <w:widowControl w:val="0"/>
                              <w:spacing w:line="288" w:lineRule="auto"/>
                              <w:rPr>
                                <w:sz w:val="22"/>
                                <w:szCs w:val="22"/>
                              </w:rPr>
                            </w:pPr>
                            <w:r w:rsidRPr="00297155">
                              <w:rPr>
                                <w:sz w:val="22"/>
                                <w:szCs w:val="22"/>
                              </w:rPr>
                              <w:br/>
                              <w:t xml:space="preserve">The City of Darebin privacy policy can be viewed at </w:t>
                            </w:r>
                            <w:r>
                              <w:rPr>
                                <w:sz w:val="22"/>
                                <w:szCs w:val="22"/>
                              </w:rPr>
                              <w:t>www.</w:t>
                            </w:r>
                            <w:r w:rsidRPr="00297155">
                              <w:rPr>
                                <w:sz w:val="22"/>
                                <w:szCs w:val="22"/>
                              </w:rPr>
                              <w:t xml:space="preserve">darebin.vic.gov.au/privacy-statement </w:t>
                            </w:r>
                            <w:r w:rsidRPr="00297155">
                              <w:rPr>
                                <w:sz w:val="22"/>
                                <w:szCs w:val="22"/>
                              </w:rPr>
                              <w:br/>
                            </w:r>
                          </w:p>
                          <w:p w14:paraId="57DBDC08" w14:textId="77777777" w:rsidR="00E37B46" w:rsidRDefault="00297155" w:rsidP="00297155">
                            <w:pPr>
                              <w:widowControl w:val="0"/>
                              <w:spacing w:line="288" w:lineRule="auto"/>
                              <w:rPr>
                                <w:sz w:val="22"/>
                                <w:szCs w:val="22"/>
                              </w:rPr>
                            </w:pPr>
                            <w:r w:rsidRPr="00297155">
                              <w:rPr>
                                <w:sz w:val="22"/>
                                <w:szCs w:val="22"/>
                              </w:rPr>
                              <w:t xml:space="preserve">The Victorian Government privacy collection notice can be viewed at portal.cirv.vic.gov.au/communityprivacycollection/ </w:t>
                            </w:r>
                            <w:r w:rsidRPr="00297155">
                              <w:rPr>
                                <w:sz w:val="22"/>
                                <w:szCs w:val="22"/>
                              </w:rPr>
                              <w:br/>
                            </w:r>
                          </w:p>
                          <w:p w14:paraId="15EF467B" w14:textId="39B10A10" w:rsidR="00297155" w:rsidRPr="00297155" w:rsidRDefault="00297155" w:rsidP="00297155">
                            <w:pPr>
                              <w:widowControl w:val="0"/>
                              <w:spacing w:line="288" w:lineRule="auto"/>
                              <w:rPr>
                                <w:sz w:val="22"/>
                                <w:szCs w:val="22"/>
                              </w:rPr>
                            </w:pPr>
                            <w:r w:rsidRPr="00297155">
                              <w:rPr>
                                <w:sz w:val="22"/>
                                <w:szCs w:val="22"/>
                              </w:rPr>
                              <w:t xml:space="preserve">The Privacy Policy for the Australian Immunisation Register can be viewed at health.gov.au/using-our-websites/website-privacy-policy/privacy-policy-for-the-australian-immunisation-register </w:t>
                            </w:r>
                          </w:p>
                          <w:p w14:paraId="50DB9709" w14:textId="25116A96" w:rsidR="00D47E97" w:rsidRDefault="00D47E97" w:rsidP="00D47E97">
                            <w:pPr>
                              <w:widowControl w:val="0"/>
                              <w:spacing w:line="288" w:lineRule="auto"/>
                              <w:rPr>
                                <w:sz w:val="22"/>
                                <w:szCs w:val="22"/>
                                <w:lang w:val="en-US"/>
                              </w:rPr>
                            </w:pPr>
                          </w:p>
                          <w:p w14:paraId="2832CDA4" w14:textId="650A0B8F" w:rsidR="00D47E97" w:rsidRPr="00D47E97" w:rsidRDefault="00D47E97" w:rsidP="00D47E97">
                            <w:pPr>
                              <w:widowControl w:val="0"/>
                              <w:spacing w:line="288" w:lineRule="auto"/>
                              <w:rPr>
                                <w:sz w:val="22"/>
                                <w:szCs w:val="22"/>
                                <w:lang w:val="en-US"/>
                              </w:rPr>
                            </w:pPr>
                            <w:r>
                              <w:rPr>
                                <w:sz w:val="22"/>
                                <w:szCs w:val="22"/>
                                <w:lang w:val="en-US"/>
                              </w:rPr>
                              <w:t>Paper copies of the above policies are available on request.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EBF0F1" id="_x0000_s1028" type="#_x0000_t202" style="position:absolute;margin-left:0;margin-top:481.7pt;width:523.5pt;height:283.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" stroked="f" strokeweight="1.5pt">
                <v:textbox>
                  <w:txbxContent>
                    <w:p w14:paraId="4B6D2F4C" w14:textId="23C6FB41" w:rsidR="00A614B1" w:rsidRPr="008617CF" w:rsidRDefault="003F5E3F" w:rsidP="00D47E97">
                      <w:pPr>
                        <w:widowControl w:val="0"/>
                        <w:spacing w:line="288" w:lineRule="auto"/>
                        <w:rPr>
                          <w:b/>
                          <w:sz w:val="22"/>
                          <w:szCs w:val="22"/>
                        </w:rPr>
                      </w:pPr>
                      <w:r w:rsidRPr="008617CF">
                        <w:rPr>
                          <w:b/>
                          <w:sz w:val="22"/>
                          <w:szCs w:val="22"/>
                        </w:rPr>
                        <w:t>PRIVACY STATEMENT</w:t>
                      </w:r>
                    </w:p>
                    <w:p w14:paraId="0034B74A" w14:textId="04B1306E" w:rsidR="00297155" w:rsidRPr="00297155" w:rsidRDefault="00297155" w:rsidP="00297155">
                      <w:pPr>
                        <w:widowControl w:val="0"/>
                        <w:spacing w:line="288" w:lineRule="auto"/>
                        <w:rPr>
                          <w:sz w:val="22"/>
                          <w:szCs w:val="22"/>
                        </w:rPr>
                      </w:pPr>
                      <w:r w:rsidRPr="00297155">
                        <w:rPr>
                          <w:sz w:val="22"/>
                          <w:szCs w:val="22"/>
                        </w:rPr>
                        <w:t>The personal information collected today will be used by City of Darebin and the Victorian Government for the purpose of providing immunisations and recording immunisation history in accordance with their respective</w:t>
                      </w:r>
                      <w:r w:rsidR="00E37B46">
                        <w:rPr>
                          <w:sz w:val="22"/>
                          <w:szCs w:val="22"/>
                        </w:rPr>
                        <w:t xml:space="preserve"> </w:t>
                      </w:r>
                      <w:r w:rsidRPr="00297155">
                        <w:rPr>
                          <w:sz w:val="22"/>
                          <w:szCs w:val="22"/>
                        </w:rPr>
                        <w:t>privacy policies. The information may be disclosed as required by law or to another Council, Immunisation Provider, GP or Maternal &amp; Child Health Nurse.</w:t>
                      </w:r>
                    </w:p>
                    <w:p w14:paraId="01683614" w14:textId="77777777" w:rsidR="00297155" w:rsidRPr="00297155" w:rsidRDefault="00297155" w:rsidP="00297155">
                      <w:pPr>
                        <w:widowControl w:val="0"/>
                        <w:spacing w:line="288" w:lineRule="auto"/>
                        <w:rPr>
                          <w:sz w:val="22"/>
                          <w:szCs w:val="22"/>
                        </w:rPr>
                      </w:pPr>
                      <w:r w:rsidRPr="00297155">
                        <w:rPr>
                          <w:sz w:val="22"/>
                          <w:szCs w:val="22"/>
                        </w:rPr>
                        <w:br/>
                      </w:r>
                      <w:r w:rsidRPr="00297155">
                        <w:rPr>
                          <w:sz w:val="22"/>
                          <w:szCs w:val="22"/>
                          <w:lang w:val="en-US"/>
                        </w:rPr>
                        <w:t>The Australian Immunisation Register (part of Services Australia) will receive a record of all immunisations given by the provider as required by law.</w:t>
                      </w:r>
                    </w:p>
                    <w:p w14:paraId="196E5B4B" w14:textId="77777777" w:rsidR="00E37B46" w:rsidRDefault="00297155" w:rsidP="00297155">
                      <w:pPr>
                        <w:widowControl w:val="0"/>
                        <w:spacing w:line="288" w:lineRule="auto"/>
                        <w:rPr>
                          <w:sz w:val="22"/>
                          <w:szCs w:val="22"/>
                        </w:rPr>
                      </w:pPr>
                      <w:r w:rsidRPr="00297155">
                        <w:rPr>
                          <w:sz w:val="22"/>
                          <w:szCs w:val="22"/>
                        </w:rPr>
                        <w:br/>
                        <w:t xml:space="preserve">The City of Darebin privacy policy can be viewed at </w:t>
                      </w:r>
                      <w:r>
                        <w:rPr>
                          <w:sz w:val="22"/>
                          <w:szCs w:val="22"/>
                        </w:rPr>
                        <w:t>www.</w:t>
                      </w:r>
                      <w:r w:rsidRPr="00297155">
                        <w:rPr>
                          <w:sz w:val="22"/>
                          <w:szCs w:val="22"/>
                        </w:rPr>
                        <w:t xml:space="preserve">darebin.vic.gov.au/privacy-statement </w:t>
                      </w:r>
                      <w:r w:rsidRPr="00297155">
                        <w:rPr>
                          <w:sz w:val="22"/>
                          <w:szCs w:val="22"/>
                        </w:rPr>
                        <w:br/>
                      </w:r>
                    </w:p>
                    <w:p w14:paraId="57DBDC08" w14:textId="77777777" w:rsidR="00E37B46" w:rsidRDefault="00297155" w:rsidP="00297155">
                      <w:pPr>
                        <w:widowControl w:val="0"/>
                        <w:spacing w:line="288" w:lineRule="auto"/>
                        <w:rPr>
                          <w:sz w:val="22"/>
                          <w:szCs w:val="22"/>
                        </w:rPr>
                      </w:pPr>
                      <w:r w:rsidRPr="00297155">
                        <w:rPr>
                          <w:sz w:val="22"/>
                          <w:szCs w:val="22"/>
                        </w:rPr>
                        <w:t xml:space="preserve">The Victorian Government privacy collection notice can be viewed at portal.cirv.vic.gov.au/communityprivacycollection/ </w:t>
                      </w:r>
                      <w:r w:rsidRPr="00297155">
                        <w:rPr>
                          <w:sz w:val="22"/>
                          <w:szCs w:val="22"/>
                        </w:rPr>
                        <w:br/>
                      </w:r>
                    </w:p>
                    <w:p w14:paraId="15EF467B" w14:textId="39B10A10" w:rsidR="00297155" w:rsidRPr="00297155" w:rsidRDefault="00297155" w:rsidP="00297155">
                      <w:pPr>
                        <w:widowControl w:val="0"/>
                        <w:spacing w:line="288" w:lineRule="auto"/>
                        <w:rPr>
                          <w:sz w:val="22"/>
                          <w:szCs w:val="22"/>
                        </w:rPr>
                      </w:pPr>
                      <w:r w:rsidRPr="00297155">
                        <w:rPr>
                          <w:sz w:val="22"/>
                          <w:szCs w:val="22"/>
                        </w:rPr>
                        <w:t xml:space="preserve">The Privacy Policy for the Australian Immunisation Register can be viewed at health.gov.au/using-our-websites/website-privacy-policy/privacy-policy-for-the-australian-immunisation-register </w:t>
                      </w:r>
                    </w:p>
                    <w:p w14:paraId="50DB9709" w14:textId="25116A96" w:rsidR="00D47E97" w:rsidRDefault="00D47E97" w:rsidP="00D47E97">
                      <w:pPr>
                        <w:widowControl w:val="0"/>
                        <w:spacing w:line="288" w:lineRule="auto"/>
                        <w:rPr>
                          <w:sz w:val="22"/>
                          <w:szCs w:val="22"/>
                          <w:lang w:val="en-US"/>
                        </w:rPr>
                      </w:pPr>
                    </w:p>
                    <w:p w14:paraId="2832CDA4" w14:textId="650A0B8F" w:rsidR="00D47E97" w:rsidRPr="00D47E97" w:rsidRDefault="00D47E97" w:rsidP="00D47E97">
                      <w:pPr>
                        <w:widowControl w:val="0"/>
                        <w:spacing w:line="288" w:lineRule="auto"/>
                        <w:rPr>
                          <w:sz w:val="22"/>
                          <w:szCs w:val="22"/>
                          <w:lang w:val="en-US"/>
                        </w:rPr>
                      </w:pPr>
                      <w:r>
                        <w:rPr>
                          <w:sz w:val="22"/>
                          <w:szCs w:val="22"/>
                          <w:lang w:val="en-US"/>
                        </w:rPr>
                        <w:t>Paper copies of the above policies are available on request.</w:t>
                      </w:r>
                    </w:p>
                  </w:txbxContent>
                </v:textbox>
                <w10:wrap anchorx="margin"/>
              </v:shape>
            </w:pict>
          </mc:Fallback>
        </mc:AlternateContent>
      </w:r>
      <w:r w:rsidR="00340A52">
        <w:rPr>
          <w:noProof/>
        </w:rPr>
        <mc:AlternateContent>
          <mc:Choice Requires="wps">
            <w:drawing>
              <wp:anchor distT="45720" distB="45720" distL="114300" distR="114300" simplePos="0" relativeHeight="251671552" behindDoc="0" locked="0" layoutInCell="1" allowOverlap="1" wp14:anchorId="7A25DFD3" wp14:editId="00013223">
                <wp:simplePos x="0" y="0"/>
                <wp:positionH relativeFrom="margin">
                  <wp:align>center</wp:align>
                </wp:positionH>
                <wp:positionV relativeFrom="paragraph">
                  <wp:posOffset>78740</wp:posOffset>
                </wp:positionV>
                <wp:extent cx="6572250" cy="1379855"/>
                <wp:effectExtent l="0" t="0" r="1905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379855"/>
                        </a:xfrm>
                        <a:prstGeom prst="rect">
                          <a:avLst/>
                        </a:prstGeom>
                        <a:solidFill>
                          <a:srgbClr val="FFFFFF"/>
                        </a:solidFill>
                        <a:ln w="9525">
                          <a:solidFill>
                            <a:srgbClr val="000000"/>
                          </a:solidFill>
                          <a:round/>
                          <a:headEnd/>
                          <a:tailEnd/>
                        </a:ln>
                      </wps:spPr>
                      <wps:txbx>
                        <w:txbxContent>
                          <w:p w14:paraId="341C632E" w14:textId="7BD8ED72" w:rsidR="008617CF" w:rsidRPr="008617CF" w:rsidRDefault="008617CF" w:rsidP="008617CF">
                            <w:pPr>
                              <w:spacing w:after="80" w:line="240" w:lineRule="exact"/>
                              <w:rPr>
                                <w:b/>
                                <w:sz w:val="22"/>
                                <w:szCs w:val="22"/>
                              </w:rPr>
                            </w:pPr>
                            <w:r w:rsidRPr="008617CF">
                              <w:rPr>
                                <w:b/>
                                <w:sz w:val="22"/>
                                <w:szCs w:val="22"/>
                              </w:rPr>
                              <w:t>AFTER YOU RECEIVE THE FLU VACCINE</w:t>
                            </w:r>
                          </w:p>
                          <w:p w14:paraId="40159914" w14:textId="77777777" w:rsidR="008617CF" w:rsidRPr="003F5E3F" w:rsidRDefault="008617CF" w:rsidP="008617CF">
                            <w:pPr>
                              <w:numPr>
                                <w:ilvl w:val="0"/>
                                <w:numId w:val="1"/>
                              </w:numPr>
                              <w:tabs>
                                <w:tab w:val="clear" w:pos="720"/>
                                <w:tab w:val="num" w:pos="392"/>
                              </w:tabs>
                              <w:ind w:left="392"/>
                              <w:rPr>
                                <w:sz w:val="22"/>
                                <w:szCs w:val="22"/>
                              </w:rPr>
                            </w:pPr>
                            <w:r w:rsidRPr="003F5E3F">
                              <w:rPr>
                                <w:sz w:val="22"/>
                                <w:szCs w:val="22"/>
                              </w:rPr>
                              <w:t>The flu vaccine does not contain any live virus – you cannot get the flu from receiving the vaccine.</w:t>
                            </w:r>
                          </w:p>
                          <w:p w14:paraId="179E650B" w14:textId="77777777" w:rsidR="008617CF" w:rsidRPr="003F5E3F" w:rsidRDefault="008617CF" w:rsidP="008617CF">
                            <w:pPr>
                              <w:numPr>
                                <w:ilvl w:val="0"/>
                                <w:numId w:val="1"/>
                              </w:numPr>
                              <w:tabs>
                                <w:tab w:val="clear" w:pos="720"/>
                                <w:tab w:val="num" w:pos="392"/>
                              </w:tabs>
                              <w:ind w:left="391" w:hanging="357"/>
                              <w:rPr>
                                <w:sz w:val="22"/>
                                <w:szCs w:val="22"/>
                              </w:rPr>
                            </w:pPr>
                            <w:r w:rsidRPr="003F5E3F">
                              <w:rPr>
                                <w:sz w:val="22"/>
                                <w:szCs w:val="22"/>
                              </w:rPr>
                              <w:t>The vaccine is generally well tolerated.</w:t>
                            </w:r>
                          </w:p>
                          <w:p w14:paraId="32970321" w14:textId="77777777" w:rsidR="008617CF" w:rsidRPr="003F5E3F" w:rsidRDefault="008617CF" w:rsidP="008617CF">
                            <w:pPr>
                              <w:numPr>
                                <w:ilvl w:val="0"/>
                                <w:numId w:val="1"/>
                              </w:numPr>
                              <w:tabs>
                                <w:tab w:val="clear" w:pos="720"/>
                                <w:tab w:val="num" w:pos="392"/>
                              </w:tabs>
                              <w:ind w:left="391" w:hanging="357"/>
                              <w:rPr>
                                <w:sz w:val="22"/>
                                <w:szCs w:val="22"/>
                              </w:rPr>
                            </w:pPr>
                            <w:r w:rsidRPr="003F5E3F">
                              <w:rPr>
                                <w:sz w:val="22"/>
                                <w:szCs w:val="22"/>
                              </w:rPr>
                              <w:t>Like all medicines, vaccines may have side effects. Some pain, redness and swelling at the injection site is common.</w:t>
                            </w:r>
                          </w:p>
                          <w:p w14:paraId="665FE24D" w14:textId="77777777" w:rsidR="008617CF" w:rsidRPr="003F5E3F" w:rsidRDefault="008617CF" w:rsidP="008617CF">
                            <w:pPr>
                              <w:numPr>
                                <w:ilvl w:val="0"/>
                                <w:numId w:val="1"/>
                              </w:numPr>
                              <w:tabs>
                                <w:tab w:val="clear" w:pos="720"/>
                              </w:tabs>
                              <w:ind w:left="391" w:hanging="357"/>
                              <w:rPr>
                                <w:sz w:val="22"/>
                                <w:szCs w:val="22"/>
                              </w:rPr>
                            </w:pPr>
                            <w:r w:rsidRPr="003F5E3F">
                              <w:rPr>
                                <w:sz w:val="22"/>
                                <w:szCs w:val="22"/>
                              </w:rPr>
                              <w:t>Some people may experience mild fever, muscle aches and/or tiredness for 1-2 days after vaccination.</w:t>
                            </w:r>
                          </w:p>
                          <w:p w14:paraId="533FAD4B" w14:textId="2F9ED833" w:rsidR="008617CF" w:rsidRDefault="008617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25DFD3" id="_x0000_s1029" type="#_x0000_t202" style="position:absolute;margin-left:0;margin-top:6.2pt;width:517.5pt;height:108.65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">
                <v:stroke joinstyle="round"/>
                <v:textbox>
                  <w:txbxContent>
                    <w:p w14:paraId="341C632E" w14:textId="7BD8ED72" w:rsidR="008617CF" w:rsidRPr="008617CF" w:rsidRDefault="008617CF" w:rsidP="008617CF">
                      <w:pPr>
                        <w:spacing w:after="80" w:line="240" w:lineRule="exact"/>
                        <w:rPr>
                          <w:b/>
                          <w:sz w:val="22"/>
                          <w:szCs w:val="22"/>
                        </w:rPr>
                      </w:pPr>
                      <w:r w:rsidRPr="008617CF">
                        <w:rPr>
                          <w:b/>
                          <w:sz w:val="22"/>
                          <w:szCs w:val="22"/>
                        </w:rPr>
                        <w:t>AFTER YOU RECEIVE THE FLU VACCINE</w:t>
                      </w:r>
                    </w:p>
                    <w:p w14:paraId="40159914" w14:textId="77777777" w:rsidR="008617CF" w:rsidRPr="003F5E3F" w:rsidRDefault="008617CF" w:rsidP="008617CF">
                      <w:pPr>
                        <w:numPr>
                          <w:ilvl w:val="0"/>
                          <w:numId w:val="1"/>
                        </w:numPr>
                        <w:tabs>
                          <w:tab w:val="clear" w:pos="720"/>
                          <w:tab w:val="num" w:pos="392"/>
                        </w:tabs>
                        <w:ind w:left="392"/>
                        <w:rPr>
                          <w:sz w:val="22"/>
                          <w:szCs w:val="22"/>
                        </w:rPr>
                      </w:pPr>
                      <w:r w:rsidRPr="003F5E3F">
                        <w:rPr>
                          <w:sz w:val="22"/>
                          <w:szCs w:val="22"/>
                        </w:rPr>
                        <w:t>The flu vaccine does not contain any live virus – you cannot get the flu from receiving the vaccine.</w:t>
                      </w:r>
                    </w:p>
                    <w:p w14:paraId="179E650B" w14:textId="77777777" w:rsidR="008617CF" w:rsidRPr="003F5E3F" w:rsidRDefault="008617CF" w:rsidP="008617CF">
                      <w:pPr>
                        <w:numPr>
                          <w:ilvl w:val="0"/>
                          <w:numId w:val="1"/>
                        </w:numPr>
                        <w:tabs>
                          <w:tab w:val="clear" w:pos="720"/>
                          <w:tab w:val="num" w:pos="392"/>
                        </w:tabs>
                        <w:ind w:left="391" w:hanging="357"/>
                        <w:rPr>
                          <w:sz w:val="22"/>
                          <w:szCs w:val="22"/>
                        </w:rPr>
                      </w:pPr>
                      <w:r w:rsidRPr="003F5E3F">
                        <w:rPr>
                          <w:sz w:val="22"/>
                          <w:szCs w:val="22"/>
                        </w:rPr>
                        <w:t>The vaccine is generally well tolerated.</w:t>
                      </w:r>
                    </w:p>
                    <w:p w14:paraId="32970321" w14:textId="77777777" w:rsidR="008617CF" w:rsidRPr="003F5E3F" w:rsidRDefault="008617CF" w:rsidP="008617CF">
                      <w:pPr>
                        <w:numPr>
                          <w:ilvl w:val="0"/>
                          <w:numId w:val="1"/>
                        </w:numPr>
                        <w:tabs>
                          <w:tab w:val="clear" w:pos="720"/>
                          <w:tab w:val="num" w:pos="392"/>
                        </w:tabs>
                        <w:ind w:left="391" w:hanging="357"/>
                        <w:rPr>
                          <w:sz w:val="22"/>
                          <w:szCs w:val="22"/>
                        </w:rPr>
                      </w:pPr>
                      <w:r w:rsidRPr="003F5E3F">
                        <w:rPr>
                          <w:sz w:val="22"/>
                          <w:szCs w:val="22"/>
                        </w:rPr>
                        <w:t>Like all medicines, vaccines may have side effects. Some pain, redness and swelling at the injection site is common.</w:t>
                      </w:r>
                    </w:p>
                    <w:p w14:paraId="665FE24D" w14:textId="77777777" w:rsidR="008617CF" w:rsidRPr="003F5E3F" w:rsidRDefault="008617CF" w:rsidP="008617CF">
                      <w:pPr>
                        <w:numPr>
                          <w:ilvl w:val="0"/>
                          <w:numId w:val="1"/>
                        </w:numPr>
                        <w:tabs>
                          <w:tab w:val="clear" w:pos="720"/>
                        </w:tabs>
                        <w:ind w:left="391" w:hanging="357"/>
                        <w:rPr>
                          <w:sz w:val="22"/>
                          <w:szCs w:val="22"/>
                        </w:rPr>
                      </w:pPr>
                      <w:r w:rsidRPr="003F5E3F">
                        <w:rPr>
                          <w:sz w:val="22"/>
                          <w:szCs w:val="22"/>
                        </w:rPr>
                        <w:t>Some people may experience mild fever, muscle aches and/or tiredness for 1-2 days after vaccination.</w:t>
                      </w:r>
                    </w:p>
                    <w:p w14:paraId="533FAD4B" w14:textId="2F9ED833" w:rsidR="008617CF" w:rsidRDefault="008617CF"/>
                  </w:txbxContent>
                </v:textbox>
                <w10:wrap type="square" anchorx="margin"/>
              </v:shape>
            </w:pict>
          </mc:Fallback>
        </mc:AlternateContent>
      </w:r>
    </w:p>
    <w:sectPr w:rsidR="00D47E97" w:rsidRPr="00D47E97" w:rsidSect="00686D31">
      <w:headerReference w:type="default" r:id="rId10"/>
      <w:footerReference w:type="default" r:id="rId11"/>
      <w:headerReference w:type="first" r:id="rId12"/>
      <w:footerReference w:type="first" r:id="rId13"/>
      <w:pgSz w:w="11906" w:h="16838" w:code="9"/>
      <w:pgMar w:top="851" w:right="425" w:bottom="426" w:left="618" w:header="0" w:footer="510" w:gutter="0"/>
      <w:cols w:space="42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F3B2C" w14:textId="77777777" w:rsidR="00AD73BE" w:rsidRDefault="00AD73BE" w:rsidP="005C0226">
      <w:r>
        <w:separator/>
      </w:r>
    </w:p>
  </w:endnote>
  <w:endnote w:type="continuationSeparator" w:id="0">
    <w:p w14:paraId="29FDA5AE" w14:textId="77777777" w:rsidR="00AD73BE" w:rsidRDefault="00AD73BE" w:rsidP="005C0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0126" w14:textId="77777777" w:rsidR="00D47E97" w:rsidRDefault="00D47E97" w:rsidP="008105D3">
    <w:pPr>
      <w:pStyle w:val="Footer"/>
      <w:tabs>
        <w:tab w:val="clear" w:pos="4513"/>
        <w:tab w:val="clear" w:pos="9026"/>
        <w:tab w:val="right" w:pos="10632"/>
      </w:tabs>
      <w:rPr>
        <w:b/>
        <w:sz w:val="16"/>
        <w:szCs w:val="16"/>
      </w:rPr>
    </w:pPr>
  </w:p>
  <w:p w14:paraId="4AF8A0BD" w14:textId="3CF3E146" w:rsidR="0032107C" w:rsidRPr="00EC06B5" w:rsidRDefault="00D47E97" w:rsidP="008105D3">
    <w:pPr>
      <w:pStyle w:val="Footer"/>
      <w:tabs>
        <w:tab w:val="clear" w:pos="4513"/>
        <w:tab w:val="clear" w:pos="9026"/>
        <w:tab w:val="right" w:pos="10632"/>
      </w:tabs>
      <w:rPr>
        <w:sz w:val="16"/>
        <w:szCs w:val="16"/>
      </w:rPr>
    </w:pPr>
    <w:r>
      <w:rPr>
        <w:b/>
        <w:sz w:val="16"/>
        <w:szCs w:val="16"/>
      </w:rPr>
      <w:tab/>
    </w:r>
  </w:p>
  <w:p w14:paraId="3F3B4BC0" w14:textId="77777777" w:rsidR="0032107C" w:rsidRDefault="003210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margin" w:tblpY="180"/>
      <w:tblW w:w="10627" w:type="dxa"/>
      <w:tblLook w:val="04A0" w:firstRow="1" w:lastRow="0" w:firstColumn="1" w:lastColumn="0" w:noHBand="0" w:noVBand="1"/>
    </w:tblPr>
    <w:tblGrid>
      <w:gridCol w:w="2674"/>
      <w:gridCol w:w="2032"/>
      <w:gridCol w:w="1952"/>
      <w:gridCol w:w="1984"/>
      <w:gridCol w:w="1985"/>
    </w:tblGrid>
    <w:tr w:rsidR="00A614B1" w:rsidRPr="001813AD" w14:paraId="6040592E" w14:textId="77777777" w:rsidTr="00E322CB">
      <w:trPr>
        <w:trHeight w:val="274"/>
      </w:trPr>
      <w:tc>
        <w:tcPr>
          <w:tcW w:w="10627" w:type="dxa"/>
          <w:gridSpan w:val="5"/>
          <w:shd w:val="clear" w:color="auto" w:fill="D9D9D9" w:themeFill="background1" w:themeFillShade="D9"/>
          <w:vAlign w:val="center"/>
        </w:tcPr>
        <w:p w14:paraId="361860A5" w14:textId="77777777" w:rsidR="00A614B1" w:rsidRPr="001813AD" w:rsidRDefault="00A614B1" w:rsidP="00A614B1">
          <w:pPr>
            <w:spacing w:before="20" w:after="20"/>
            <w:rPr>
              <w:b/>
              <w:i/>
              <w:sz w:val="16"/>
              <w:szCs w:val="16"/>
            </w:rPr>
          </w:pPr>
          <w:r w:rsidRPr="001813AD">
            <w:rPr>
              <w:b/>
              <w:i/>
              <w:sz w:val="16"/>
              <w:szCs w:val="16"/>
            </w:rPr>
            <w:t>OFFICE USE ONLY</w:t>
          </w:r>
          <w:r w:rsidRPr="00116566">
            <w:rPr>
              <w:b/>
              <w:sz w:val="16"/>
              <w:szCs w:val="16"/>
            </w:rPr>
            <w:t xml:space="preserve"> </w:t>
          </w:r>
        </w:p>
      </w:tc>
    </w:tr>
    <w:tr w:rsidR="00A614B1" w:rsidRPr="00A614B1" w14:paraId="13F663A1" w14:textId="77777777" w:rsidTr="00340A52">
      <w:trPr>
        <w:trHeight w:val="1108"/>
      </w:trPr>
      <w:tc>
        <w:tcPr>
          <w:tcW w:w="2674" w:type="dxa"/>
          <w:tcBorders>
            <w:right w:val="single" w:sz="2" w:space="0" w:color="auto"/>
          </w:tcBorders>
        </w:tcPr>
        <w:p w14:paraId="1FAA1F3E" w14:textId="77777777" w:rsidR="00A614B1" w:rsidRPr="0084598E" w:rsidRDefault="00A614B1" w:rsidP="00861501">
          <w:pPr>
            <w:spacing w:before="20" w:after="20" w:line="276" w:lineRule="auto"/>
            <w:rPr>
              <w:b/>
              <w:sz w:val="16"/>
              <w:szCs w:val="16"/>
            </w:rPr>
          </w:pPr>
          <w:r>
            <w:rPr>
              <w:b/>
              <w:sz w:val="16"/>
              <w:szCs w:val="16"/>
            </w:rPr>
            <w:t>PAYMENT TYPE</w:t>
          </w:r>
          <w:r w:rsidRPr="0084598E">
            <w:rPr>
              <w:b/>
              <w:sz w:val="16"/>
              <w:szCs w:val="16"/>
            </w:rPr>
            <w:t>:</w:t>
          </w:r>
        </w:p>
        <w:p w14:paraId="2A2D5AD3" w14:textId="156F4542" w:rsidR="00861501" w:rsidRDefault="007B6F19" w:rsidP="00861501">
          <w:pPr>
            <w:tabs>
              <w:tab w:val="left" w:pos="1265"/>
            </w:tabs>
            <w:spacing w:before="20" w:after="20" w:line="276" w:lineRule="auto"/>
            <w:rPr>
              <w:rFonts w:ascii="Calibri" w:hAnsi="Calibri"/>
              <w:sz w:val="18"/>
              <w:szCs w:val="18"/>
            </w:rPr>
          </w:pPr>
          <w:r>
            <w:rPr>
              <w:sz w:val="18"/>
              <w:szCs w:val="18"/>
            </w:rPr>
            <w:t>FULL</w:t>
          </w:r>
          <w:r w:rsidR="00861501">
            <w:rPr>
              <w:rFonts w:ascii="Calibri" w:hAnsi="Calibri"/>
              <w:sz w:val="18"/>
              <w:szCs w:val="18"/>
            </w:rPr>
            <w:tab/>
          </w:r>
          <w:r w:rsidR="00861501">
            <w:rPr>
              <w:sz w:val="18"/>
              <w:szCs w:val="18"/>
            </w:rPr>
            <w:t>PREGNANT</w:t>
          </w:r>
        </w:p>
        <w:p w14:paraId="34CE85CA" w14:textId="59FAB9D5" w:rsidR="007D0C00" w:rsidRPr="00861501" w:rsidRDefault="007B6F19" w:rsidP="00861501">
          <w:pPr>
            <w:tabs>
              <w:tab w:val="left" w:pos="1265"/>
            </w:tabs>
            <w:spacing w:before="20" w:after="20" w:line="276" w:lineRule="auto"/>
            <w:rPr>
              <w:sz w:val="18"/>
              <w:szCs w:val="18"/>
            </w:rPr>
          </w:pPr>
          <w:r>
            <w:rPr>
              <w:sz w:val="18"/>
              <w:szCs w:val="18"/>
            </w:rPr>
            <w:t>CONC</w:t>
          </w:r>
          <w:r w:rsidR="00861501">
            <w:rPr>
              <w:sz w:val="18"/>
              <w:szCs w:val="18"/>
            </w:rPr>
            <w:tab/>
          </w:r>
          <w:r w:rsidR="00861501" w:rsidRPr="00861501">
            <w:rPr>
              <w:sz w:val="18"/>
              <w:szCs w:val="18"/>
            </w:rPr>
            <w:t>ATSI</w:t>
          </w:r>
        </w:p>
        <w:p w14:paraId="0F7DA4FD" w14:textId="5D3B66C3" w:rsidR="00A614B1" w:rsidRPr="00861501" w:rsidRDefault="007B6F19" w:rsidP="00861501">
          <w:pPr>
            <w:tabs>
              <w:tab w:val="left" w:pos="1265"/>
            </w:tabs>
            <w:spacing w:before="20" w:after="20" w:line="276" w:lineRule="auto"/>
            <w:rPr>
              <w:sz w:val="18"/>
              <w:szCs w:val="18"/>
            </w:rPr>
          </w:pPr>
          <w:r>
            <w:rPr>
              <w:sz w:val="18"/>
              <w:szCs w:val="18"/>
            </w:rPr>
            <w:t>INVOICE</w:t>
          </w:r>
          <w:r w:rsidR="00861501">
            <w:rPr>
              <w:sz w:val="18"/>
              <w:szCs w:val="18"/>
            </w:rPr>
            <w:tab/>
            <w:t xml:space="preserve">MED CON        </w:t>
          </w:r>
          <w:r>
            <w:rPr>
              <w:sz w:val="18"/>
              <w:szCs w:val="18"/>
            </w:rPr>
            <w:t>DAREBIN</w:t>
          </w:r>
          <w:r w:rsidR="00861501">
            <w:rPr>
              <w:sz w:val="18"/>
              <w:szCs w:val="18"/>
            </w:rPr>
            <w:tab/>
            <w:t>OVER 65</w:t>
          </w:r>
          <w:r w:rsidR="00861501" w:rsidRPr="00861501">
            <w:rPr>
              <w:sz w:val="18"/>
              <w:szCs w:val="18"/>
            </w:rPr>
            <w:t xml:space="preserve"> </w:t>
          </w:r>
        </w:p>
      </w:tc>
      <w:tc>
        <w:tcPr>
          <w:tcW w:w="2032" w:type="dxa"/>
          <w:tcBorders>
            <w:top w:val="single" w:sz="2" w:space="0" w:color="auto"/>
            <w:left w:val="single" w:sz="2" w:space="0" w:color="auto"/>
            <w:bottom w:val="single" w:sz="2" w:space="0" w:color="auto"/>
            <w:right w:val="single" w:sz="2" w:space="0" w:color="auto"/>
          </w:tcBorders>
        </w:tcPr>
        <w:p w14:paraId="43905B1C" w14:textId="747526E5" w:rsidR="005007F7" w:rsidRDefault="00A614B1" w:rsidP="00962EC0">
          <w:pPr>
            <w:spacing w:before="20" w:after="20"/>
            <w:rPr>
              <w:b/>
              <w:sz w:val="16"/>
              <w:szCs w:val="16"/>
            </w:rPr>
          </w:pPr>
          <w:r>
            <w:rPr>
              <w:b/>
              <w:sz w:val="16"/>
              <w:szCs w:val="16"/>
            </w:rPr>
            <w:t>Workplace Name:</w:t>
          </w:r>
        </w:p>
        <w:p w14:paraId="58D98DB7" w14:textId="77777777" w:rsidR="00962EC0" w:rsidRPr="00962EC0" w:rsidRDefault="00962EC0" w:rsidP="00962EC0">
          <w:pPr>
            <w:spacing w:before="20" w:after="20"/>
            <w:rPr>
              <w:b/>
              <w:sz w:val="16"/>
              <w:szCs w:val="16"/>
            </w:rPr>
          </w:pPr>
        </w:p>
        <w:p w14:paraId="622F3D5F" w14:textId="43565D66" w:rsidR="000639F9" w:rsidRPr="00E66132" w:rsidRDefault="000639F9" w:rsidP="005007F7">
          <w:pPr>
            <w:jc w:val="center"/>
            <w:rPr>
              <w:b/>
              <w:bCs/>
              <w:sz w:val="16"/>
              <w:szCs w:val="16"/>
            </w:rPr>
          </w:pPr>
        </w:p>
      </w:tc>
      <w:tc>
        <w:tcPr>
          <w:tcW w:w="1952" w:type="dxa"/>
          <w:tcBorders>
            <w:left w:val="single" w:sz="2" w:space="0" w:color="auto"/>
          </w:tcBorders>
        </w:tcPr>
        <w:p w14:paraId="2076C23F" w14:textId="77777777" w:rsidR="00A614B1" w:rsidRDefault="00A614B1" w:rsidP="00A614B1">
          <w:pPr>
            <w:spacing w:before="20" w:after="20"/>
            <w:rPr>
              <w:b/>
              <w:sz w:val="16"/>
              <w:szCs w:val="16"/>
            </w:rPr>
          </w:pPr>
          <w:r>
            <w:rPr>
              <w:b/>
              <w:sz w:val="16"/>
              <w:szCs w:val="16"/>
            </w:rPr>
            <w:t>Time &amp; Date:</w:t>
          </w:r>
        </w:p>
        <w:p w14:paraId="23B12A90" w14:textId="77777777" w:rsidR="00E66132" w:rsidRDefault="00E66132" w:rsidP="00A614B1">
          <w:pPr>
            <w:spacing w:before="20" w:after="20"/>
            <w:rPr>
              <w:b/>
              <w:sz w:val="16"/>
              <w:szCs w:val="16"/>
            </w:rPr>
          </w:pPr>
        </w:p>
        <w:p w14:paraId="49525FF2" w14:textId="6B1F3E48" w:rsidR="00E66132" w:rsidRPr="00E66132" w:rsidRDefault="00E66132" w:rsidP="00A614B1">
          <w:pPr>
            <w:spacing w:before="20" w:after="20"/>
            <w:rPr>
              <w:b/>
              <w:bCs/>
              <w:sz w:val="16"/>
              <w:szCs w:val="16"/>
            </w:rPr>
          </w:pPr>
        </w:p>
      </w:tc>
      <w:tc>
        <w:tcPr>
          <w:tcW w:w="1984" w:type="dxa"/>
          <w:tcBorders>
            <w:right w:val="single" w:sz="12" w:space="0" w:color="auto"/>
          </w:tcBorders>
        </w:tcPr>
        <w:p w14:paraId="3E37513F" w14:textId="77777777" w:rsidR="00A614B1" w:rsidRDefault="00A614B1" w:rsidP="00A614B1">
          <w:pPr>
            <w:spacing w:before="20" w:after="20"/>
            <w:rPr>
              <w:b/>
              <w:sz w:val="16"/>
              <w:szCs w:val="16"/>
            </w:rPr>
          </w:pPr>
          <w:r>
            <w:rPr>
              <w:b/>
              <w:sz w:val="16"/>
              <w:szCs w:val="16"/>
            </w:rPr>
            <w:t>Nurse:</w:t>
          </w:r>
        </w:p>
        <w:p w14:paraId="0EABFE9F" w14:textId="03A37E40" w:rsidR="00340A52" w:rsidRDefault="00340A52" w:rsidP="00A614B1">
          <w:pPr>
            <w:spacing w:before="20" w:after="20"/>
            <w:rPr>
              <w:b/>
              <w:sz w:val="16"/>
              <w:szCs w:val="16"/>
            </w:rPr>
          </w:pPr>
        </w:p>
        <w:p w14:paraId="54D4E7E5" w14:textId="77777777" w:rsidR="00340A52" w:rsidRDefault="00340A52" w:rsidP="00A614B1">
          <w:pPr>
            <w:spacing w:before="20" w:after="20"/>
            <w:rPr>
              <w:b/>
              <w:sz w:val="16"/>
              <w:szCs w:val="16"/>
            </w:rPr>
          </w:pPr>
        </w:p>
        <w:p w14:paraId="7837991B" w14:textId="34B3CCF0" w:rsidR="00340A52" w:rsidRPr="00340A52" w:rsidRDefault="00340A52" w:rsidP="00340A52">
          <w:pPr>
            <w:spacing w:before="20" w:after="20"/>
            <w:jc w:val="center"/>
            <w:rPr>
              <w:b/>
            </w:rPr>
          </w:pPr>
          <w:r w:rsidRPr="00340A52">
            <w:rPr>
              <w:b/>
            </w:rPr>
            <w:t>L     /     R</w:t>
          </w:r>
        </w:p>
      </w:tc>
      <w:tc>
        <w:tcPr>
          <w:tcW w:w="1985" w:type="dxa"/>
          <w:tcBorders>
            <w:top w:val="single" w:sz="12" w:space="0" w:color="auto"/>
            <w:left w:val="single" w:sz="12" w:space="0" w:color="auto"/>
            <w:bottom w:val="single" w:sz="12" w:space="0" w:color="auto"/>
            <w:right w:val="single" w:sz="12" w:space="0" w:color="auto"/>
          </w:tcBorders>
        </w:tcPr>
        <w:p w14:paraId="07F9AAFB" w14:textId="77777777" w:rsidR="00A614B1" w:rsidRPr="00A614B1" w:rsidRDefault="00A614B1" w:rsidP="00A614B1">
          <w:pPr>
            <w:spacing w:before="20" w:after="20"/>
            <w:rPr>
              <w:b/>
              <w:sz w:val="16"/>
              <w:szCs w:val="16"/>
            </w:rPr>
          </w:pPr>
          <w:r w:rsidRPr="00A614B1">
            <w:rPr>
              <w:b/>
              <w:sz w:val="16"/>
              <w:szCs w:val="16"/>
            </w:rPr>
            <w:t>Vaccine Batch No.:</w:t>
          </w:r>
        </w:p>
        <w:p w14:paraId="10211091" w14:textId="77777777" w:rsidR="00A614B1" w:rsidRDefault="00A614B1" w:rsidP="00A614B1">
          <w:pPr>
            <w:rPr>
              <w:b/>
              <w:color w:val="FF0000"/>
              <w:sz w:val="16"/>
              <w:szCs w:val="16"/>
            </w:rPr>
          </w:pPr>
        </w:p>
        <w:p w14:paraId="5F8532B0" w14:textId="77777777" w:rsidR="00A614B1" w:rsidRPr="00A614B1" w:rsidRDefault="00A614B1" w:rsidP="00A614B1">
          <w:pPr>
            <w:rPr>
              <w:sz w:val="16"/>
              <w:szCs w:val="16"/>
            </w:rPr>
          </w:pPr>
        </w:p>
      </w:tc>
    </w:tr>
  </w:tbl>
  <w:p w14:paraId="36A6D5E0" w14:textId="04912834" w:rsidR="00A614B1" w:rsidRPr="00340A52" w:rsidRDefault="00A614B1" w:rsidP="00A614B1">
    <w:pPr>
      <w:pStyle w:val="Footer"/>
      <w:tabs>
        <w:tab w:val="clear" w:pos="4513"/>
        <w:tab w:val="clear" w:pos="9026"/>
        <w:tab w:val="right" w:pos="10632"/>
      </w:tabs>
      <w:rPr>
        <w:b/>
        <w:sz w:val="16"/>
        <w:szCs w:val="16"/>
      </w:rPr>
    </w:pPr>
    <w:r>
      <w:rPr>
        <w:b/>
        <w:sz w:val="16"/>
        <w:szCs w:val="16"/>
      </w:rPr>
      <w:t>Influenza Consent Form_</w:t>
    </w:r>
    <w:r w:rsidR="0052729C">
      <w:rPr>
        <w:b/>
        <w:sz w:val="16"/>
        <w:szCs w:val="16"/>
      </w:rPr>
      <w:t xml:space="preserve">Feb </w:t>
    </w:r>
    <w:r>
      <w:rPr>
        <w:b/>
        <w:sz w:val="16"/>
        <w:szCs w:val="16"/>
      </w:rPr>
      <w:t>202</w:t>
    </w:r>
    <w:r w:rsidR="00FD7C8B">
      <w:rPr>
        <w:b/>
        <w:sz w:val="16"/>
        <w:szCs w:val="16"/>
      </w:rPr>
      <w:t>6</w:t>
    </w:r>
    <w:r>
      <w:rPr>
        <w:b/>
        <w:sz w:val="16"/>
        <w:szCs w:val="16"/>
      </w:rPr>
      <w:t xml:space="preserve">   </w:t>
    </w:r>
    <w:r>
      <w:rPr>
        <w:b/>
        <w:sz w:val="16"/>
        <w:szCs w:val="16"/>
      </w:rPr>
      <w:tab/>
    </w:r>
  </w:p>
  <w:p w14:paraId="61DEFB56" w14:textId="77777777" w:rsidR="00A614B1" w:rsidRDefault="00A61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3F856" w14:textId="77777777" w:rsidR="00AD73BE" w:rsidRDefault="00AD73BE" w:rsidP="005C0226">
      <w:r>
        <w:separator/>
      </w:r>
    </w:p>
  </w:footnote>
  <w:footnote w:type="continuationSeparator" w:id="0">
    <w:p w14:paraId="41A063AF" w14:textId="77777777" w:rsidR="00AD73BE" w:rsidRDefault="00AD73BE" w:rsidP="005C0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1F2F" w14:textId="30ED82F7" w:rsidR="0032107C" w:rsidRPr="00052A1E" w:rsidRDefault="0032107C" w:rsidP="009F77C8">
    <w:pPr>
      <w:ind w:left="284"/>
      <w:jc w:val="right"/>
      <w:rPr>
        <w:b/>
        <w:w w:val="92"/>
        <w:sz w:val="37"/>
        <w:szCs w:val="37"/>
      </w:rPr>
    </w:pPr>
  </w:p>
  <w:p w14:paraId="40323F6D" w14:textId="77777777" w:rsidR="0032107C" w:rsidRPr="00653907" w:rsidRDefault="0032107C">
    <w:pPr>
      <w:pStyle w:val="Head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4206" w14:textId="77777777" w:rsidR="00A614B1" w:rsidRDefault="00A614B1" w:rsidP="00A614B1">
    <w:pPr>
      <w:ind w:left="142"/>
      <w:rPr>
        <w:b/>
        <w:color w:val="006666"/>
        <w:w w:val="92"/>
        <w:sz w:val="37"/>
        <w:szCs w:val="37"/>
      </w:rPr>
    </w:pPr>
  </w:p>
  <w:p w14:paraId="26875754" w14:textId="3E4B87D8" w:rsidR="00A614B1" w:rsidRPr="00A614B1" w:rsidRDefault="00A614B1" w:rsidP="00A614B1">
    <w:pPr>
      <w:ind w:left="142"/>
      <w:rPr>
        <w:b/>
        <w:w w:val="92"/>
        <w:sz w:val="37"/>
        <w:szCs w:val="37"/>
      </w:rPr>
    </w:pPr>
    <w:r w:rsidRPr="00A614B1">
      <w:rPr>
        <w:noProof/>
        <w:w w:val="92"/>
        <w:sz w:val="37"/>
        <w:szCs w:val="37"/>
        <w:lang w:eastAsia="en-AU"/>
      </w:rPr>
      <w:drawing>
        <wp:anchor distT="0" distB="0" distL="114300" distR="114300" simplePos="0" relativeHeight="251659776" behindDoc="0" locked="0" layoutInCell="1" allowOverlap="1" wp14:anchorId="137DE417" wp14:editId="7F3C103B">
          <wp:simplePos x="0" y="0"/>
          <wp:positionH relativeFrom="margin">
            <wp:posOffset>5699760</wp:posOffset>
          </wp:positionH>
          <wp:positionV relativeFrom="paragraph">
            <wp:posOffset>9568</wp:posOffset>
          </wp:positionV>
          <wp:extent cx="1036870" cy="527287"/>
          <wp:effectExtent l="0" t="0" r="0" b="6350"/>
          <wp:wrapNone/>
          <wp:docPr id="31" name="Picture 31" descr="Description: Description: Description: Description: 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M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870" cy="52728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14B1">
      <w:rPr>
        <w:b/>
        <w:w w:val="92"/>
        <w:sz w:val="37"/>
        <w:szCs w:val="37"/>
      </w:rPr>
      <w:t xml:space="preserve">Consent for </w:t>
    </w:r>
    <w:r w:rsidR="007D0C00">
      <w:rPr>
        <w:b/>
        <w:w w:val="92"/>
        <w:sz w:val="37"/>
        <w:szCs w:val="37"/>
      </w:rPr>
      <w:t>Flu</w:t>
    </w:r>
    <w:r w:rsidRPr="00A614B1">
      <w:rPr>
        <w:b/>
        <w:w w:val="92"/>
        <w:sz w:val="37"/>
        <w:szCs w:val="37"/>
      </w:rPr>
      <w:t xml:space="preserve"> Immunisation</w:t>
    </w:r>
  </w:p>
  <w:p w14:paraId="312DFB79" w14:textId="77777777" w:rsidR="00A614B1" w:rsidRPr="00052A1E" w:rsidRDefault="00A614B1" w:rsidP="00A614B1">
    <w:pPr>
      <w:ind w:left="142"/>
      <w:rPr>
        <w:caps/>
        <w:spacing w:val="100"/>
        <w:w w:val="125"/>
        <w:sz w:val="22"/>
        <w:szCs w:val="22"/>
      </w:rPr>
    </w:pPr>
    <w:r w:rsidRPr="00052A1E">
      <w:rPr>
        <w:caps/>
        <w:spacing w:val="100"/>
        <w:w w:val="125"/>
        <w:sz w:val="22"/>
        <w:szCs w:val="22"/>
      </w:rPr>
      <w:t>Darebin Immunisation Service</w:t>
    </w:r>
  </w:p>
  <w:p w14:paraId="2F84FDA1" w14:textId="77777777" w:rsidR="00A614B1" w:rsidRDefault="00A61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73DD6"/>
    <w:multiLevelType w:val="hybridMultilevel"/>
    <w:tmpl w:val="6532A9E0"/>
    <w:lvl w:ilvl="0" w:tplc="5FE2B6FC">
      <w:numFmt w:val="bullet"/>
      <w:lvlText w:val=""/>
      <w:lvlJc w:val="left"/>
      <w:pPr>
        <w:ind w:left="1080" w:hanging="360"/>
      </w:pPr>
      <w:rPr>
        <w:rFonts w:ascii="Symbol" w:eastAsia="Times New Roman"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290A1FFC"/>
    <w:multiLevelType w:val="hybridMultilevel"/>
    <w:tmpl w:val="575E0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BB3A08"/>
    <w:multiLevelType w:val="hybridMultilevel"/>
    <w:tmpl w:val="F7D2D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9B4D80"/>
    <w:multiLevelType w:val="hybridMultilevel"/>
    <w:tmpl w:val="D762895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6D71EF"/>
    <w:multiLevelType w:val="hybridMultilevel"/>
    <w:tmpl w:val="37EA5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7F1C72"/>
    <w:multiLevelType w:val="hybridMultilevel"/>
    <w:tmpl w:val="4D82E630"/>
    <w:lvl w:ilvl="0" w:tplc="4F04E568">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9835EB"/>
    <w:multiLevelType w:val="hybridMultilevel"/>
    <w:tmpl w:val="86B43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B39497F"/>
    <w:multiLevelType w:val="hybridMultilevel"/>
    <w:tmpl w:val="84AE7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48665903">
    <w:abstractNumId w:val="3"/>
  </w:num>
  <w:num w:numId="2" w16cid:durableId="317653922">
    <w:abstractNumId w:val="3"/>
  </w:num>
  <w:num w:numId="3" w16cid:durableId="370542556">
    <w:abstractNumId w:val="6"/>
  </w:num>
  <w:num w:numId="4" w16cid:durableId="1557819200">
    <w:abstractNumId w:val="1"/>
  </w:num>
  <w:num w:numId="5" w16cid:durableId="1282415036">
    <w:abstractNumId w:val="7"/>
  </w:num>
  <w:num w:numId="6" w16cid:durableId="1065184302">
    <w:abstractNumId w:val="5"/>
  </w:num>
  <w:num w:numId="7" w16cid:durableId="953633023">
    <w:abstractNumId w:val="0"/>
  </w:num>
  <w:num w:numId="8" w16cid:durableId="1578200721">
    <w:abstractNumId w:val="2"/>
  </w:num>
  <w:num w:numId="9" w16cid:durableId="1488933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301"/>
    <w:rsid w:val="00006D19"/>
    <w:rsid w:val="000073AA"/>
    <w:rsid w:val="00007491"/>
    <w:rsid w:val="00011343"/>
    <w:rsid w:val="000202B8"/>
    <w:rsid w:val="00027696"/>
    <w:rsid w:val="00030154"/>
    <w:rsid w:val="000359E7"/>
    <w:rsid w:val="00044392"/>
    <w:rsid w:val="00052A1E"/>
    <w:rsid w:val="00052EF2"/>
    <w:rsid w:val="00063943"/>
    <w:rsid w:val="000639F9"/>
    <w:rsid w:val="000826A4"/>
    <w:rsid w:val="00083441"/>
    <w:rsid w:val="000861AE"/>
    <w:rsid w:val="00087DD0"/>
    <w:rsid w:val="0009551F"/>
    <w:rsid w:val="00096813"/>
    <w:rsid w:val="000A626A"/>
    <w:rsid w:val="000B173E"/>
    <w:rsid w:val="000B2DA8"/>
    <w:rsid w:val="000B3DBF"/>
    <w:rsid w:val="000C1006"/>
    <w:rsid w:val="000D6E56"/>
    <w:rsid w:val="000E5965"/>
    <w:rsid w:val="000F256B"/>
    <w:rsid w:val="000F6F75"/>
    <w:rsid w:val="00111325"/>
    <w:rsid w:val="00112520"/>
    <w:rsid w:val="00113AE2"/>
    <w:rsid w:val="00116566"/>
    <w:rsid w:val="001177E5"/>
    <w:rsid w:val="001202B0"/>
    <w:rsid w:val="00145AAD"/>
    <w:rsid w:val="00153E6C"/>
    <w:rsid w:val="00154D65"/>
    <w:rsid w:val="00161832"/>
    <w:rsid w:val="0016290B"/>
    <w:rsid w:val="001722F4"/>
    <w:rsid w:val="00176209"/>
    <w:rsid w:val="001813AD"/>
    <w:rsid w:val="001853A7"/>
    <w:rsid w:val="00193810"/>
    <w:rsid w:val="00194729"/>
    <w:rsid w:val="001A074F"/>
    <w:rsid w:val="001A3EA1"/>
    <w:rsid w:val="001A5F75"/>
    <w:rsid w:val="001B41A3"/>
    <w:rsid w:val="001B5509"/>
    <w:rsid w:val="001B55F3"/>
    <w:rsid w:val="001C5A60"/>
    <w:rsid w:val="001D1321"/>
    <w:rsid w:val="001D53F1"/>
    <w:rsid w:val="001F2712"/>
    <w:rsid w:val="00210CF1"/>
    <w:rsid w:val="002133F2"/>
    <w:rsid w:val="00217E68"/>
    <w:rsid w:val="0022594A"/>
    <w:rsid w:val="00232F00"/>
    <w:rsid w:val="002338E2"/>
    <w:rsid w:val="00240060"/>
    <w:rsid w:val="00244681"/>
    <w:rsid w:val="002572FF"/>
    <w:rsid w:val="00260A57"/>
    <w:rsid w:val="0027407A"/>
    <w:rsid w:val="002743A8"/>
    <w:rsid w:val="00277657"/>
    <w:rsid w:val="002811B8"/>
    <w:rsid w:val="0028451F"/>
    <w:rsid w:val="00297155"/>
    <w:rsid w:val="002A6BBD"/>
    <w:rsid w:val="002B14B9"/>
    <w:rsid w:val="002B1801"/>
    <w:rsid w:val="002C2D18"/>
    <w:rsid w:val="002C78A4"/>
    <w:rsid w:val="002D1DB2"/>
    <w:rsid w:val="002D211B"/>
    <w:rsid w:val="002D3414"/>
    <w:rsid w:val="002D691C"/>
    <w:rsid w:val="002E0D29"/>
    <w:rsid w:val="002E4159"/>
    <w:rsid w:val="002E729C"/>
    <w:rsid w:val="002F681D"/>
    <w:rsid w:val="00301566"/>
    <w:rsid w:val="00312FD4"/>
    <w:rsid w:val="0032107C"/>
    <w:rsid w:val="00333A03"/>
    <w:rsid w:val="00340A52"/>
    <w:rsid w:val="00346CF5"/>
    <w:rsid w:val="00346F52"/>
    <w:rsid w:val="00350F21"/>
    <w:rsid w:val="00353540"/>
    <w:rsid w:val="00377D62"/>
    <w:rsid w:val="00383EA7"/>
    <w:rsid w:val="00391DF1"/>
    <w:rsid w:val="003922DA"/>
    <w:rsid w:val="00396539"/>
    <w:rsid w:val="00396D98"/>
    <w:rsid w:val="003A17B8"/>
    <w:rsid w:val="003A458F"/>
    <w:rsid w:val="003B262C"/>
    <w:rsid w:val="003B41F8"/>
    <w:rsid w:val="003C34DB"/>
    <w:rsid w:val="003C3697"/>
    <w:rsid w:val="003D1075"/>
    <w:rsid w:val="003E1683"/>
    <w:rsid w:val="003F04F9"/>
    <w:rsid w:val="003F1D41"/>
    <w:rsid w:val="003F44C7"/>
    <w:rsid w:val="003F5E3F"/>
    <w:rsid w:val="00406BBB"/>
    <w:rsid w:val="004136E2"/>
    <w:rsid w:val="004175F9"/>
    <w:rsid w:val="004246F5"/>
    <w:rsid w:val="00426B74"/>
    <w:rsid w:val="0045070C"/>
    <w:rsid w:val="00451A2D"/>
    <w:rsid w:val="004567FA"/>
    <w:rsid w:val="00456D71"/>
    <w:rsid w:val="00461ED9"/>
    <w:rsid w:val="00471EEF"/>
    <w:rsid w:val="00480CE0"/>
    <w:rsid w:val="00482E3F"/>
    <w:rsid w:val="004A0326"/>
    <w:rsid w:val="004A43B5"/>
    <w:rsid w:val="004A5CE5"/>
    <w:rsid w:val="004B49D4"/>
    <w:rsid w:val="004C7B6D"/>
    <w:rsid w:val="004E4FEC"/>
    <w:rsid w:val="004E581B"/>
    <w:rsid w:val="005007F7"/>
    <w:rsid w:val="00504636"/>
    <w:rsid w:val="005265FF"/>
    <w:rsid w:val="0052729C"/>
    <w:rsid w:val="00544727"/>
    <w:rsid w:val="005468A9"/>
    <w:rsid w:val="00551FA8"/>
    <w:rsid w:val="00554003"/>
    <w:rsid w:val="00571809"/>
    <w:rsid w:val="005869B4"/>
    <w:rsid w:val="005935F6"/>
    <w:rsid w:val="005A2966"/>
    <w:rsid w:val="005A3CF7"/>
    <w:rsid w:val="005C0226"/>
    <w:rsid w:val="005C1BFE"/>
    <w:rsid w:val="005C2247"/>
    <w:rsid w:val="005D0651"/>
    <w:rsid w:val="005D1FBE"/>
    <w:rsid w:val="005E418A"/>
    <w:rsid w:val="005F0BBF"/>
    <w:rsid w:val="0060039F"/>
    <w:rsid w:val="00601264"/>
    <w:rsid w:val="00605068"/>
    <w:rsid w:val="0060638D"/>
    <w:rsid w:val="0061214D"/>
    <w:rsid w:val="006140C6"/>
    <w:rsid w:val="00616220"/>
    <w:rsid w:val="00616C8E"/>
    <w:rsid w:val="006256D7"/>
    <w:rsid w:val="00631CE8"/>
    <w:rsid w:val="00643410"/>
    <w:rsid w:val="0064711D"/>
    <w:rsid w:val="00650E25"/>
    <w:rsid w:val="00651926"/>
    <w:rsid w:val="00653907"/>
    <w:rsid w:val="0066377B"/>
    <w:rsid w:val="006742B4"/>
    <w:rsid w:val="00681D95"/>
    <w:rsid w:val="00683C1B"/>
    <w:rsid w:val="00686216"/>
    <w:rsid w:val="00686D31"/>
    <w:rsid w:val="00687303"/>
    <w:rsid w:val="006903F4"/>
    <w:rsid w:val="006A3B2F"/>
    <w:rsid w:val="006A56CE"/>
    <w:rsid w:val="006C1865"/>
    <w:rsid w:val="006C4519"/>
    <w:rsid w:val="006C6841"/>
    <w:rsid w:val="006C6BF0"/>
    <w:rsid w:val="006C74B5"/>
    <w:rsid w:val="006D43AD"/>
    <w:rsid w:val="006D54F1"/>
    <w:rsid w:val="006E2377"/>
    <w:rsid w:val="00700D1E"/>
    <w:rsid w:val="007160A1"/>
    <w:rsid w:val="00722999"/>
    <w:rsid w:val="00731315"/>
    <w:rsid w:val="00752336"/>
    <w:rsid w:val="007548E3"/>
    <w:rsid w:val="00755E54"/>
    <w:rsid w:val="00760F77"/>
    <w:rsid w:val="00770A19"/>
    <w:rsid w:val="00770DE2"/>
    <w:rsid w:val="0077443B"/>
    <w:rsid w:val="007753EC"/>
    <w:rsid w:val="00785A48"/>
    <w:rsid w:val="00790DB6"/>
    <w:rsid w:val="007A430E"/>
    <w:rsid w:val="007B6F19"/>
    <w:rsid w:val="007B7DC1"/>
    <w:rsid w:val="007B7F90"/>
    <w:rsid w:val="007D0C00"/>
    <w:rsid w:val="007D70C6"/>
    <w:rsid w:val="007D76C4"/>
    <w:rsid w:val="007E0502"/>
    <w:rsid w:val="007F25AF"/>
    <w:rsid w:val="00806ACD"/>
    <w:rsid w:val="00807636"/>
    <w:rsid w:val="008105D3"/>
    <w:rsid w:val="00815DAC"/>
    <w:rsid w:val="00826F58"/>
    <w:rsid w:val="00841988"/>
    <w:rsid w:val="0084598E"/>
    <w:rsid w:val="008459C0"/>
    <w:rsid w:val="00852CD5"/>
    <w:rsid w:val="008579C4"/>
    <w:rsid w:val="008610AF"/>
    <w:rsid w:val="00861501"/>
    <w:rsid w:val="008617CF"/>
    <w:rsid w:val="008755D5"/>
    <w:rsid w:val="00883312"/>
    <w:rsid w:val="00885B99"/>
    <w:rsid w:val="00891C7C"/>
    <w:rsid w:val="00896F09"/>
    <w:rsid w:val="008B2534"/>
    <w:rsid w:val="008C2AAF"/>
    <w:rsid w:val="008C342D"/>
    <w:rsid w:val="008C36B6"/>
    <w:rsid w:val="008D11CC"/>
    <w:rsid w:val="008E2DA3"/>
    <w:rsid w:val="008E6008"/>
    <w:rsid w:val="00904752"/>
    <w:rsid w:val="009063DD"/>
    <w:rsid w:val="00932840"/>
    <w:rsid w:val="00942963"/>
    <w:rsid w:val="0094509E"/>
    <w:rsid w:val="00962EC0"/>
    <w:rsid w:val="00966B7F"/>
    <w:rsid w:val="00976218"/>
    <w:rsid w:val="009938FD"/>
    <w:rsid w:val="009A1A96"/>
    <w:rsid w:val="009A2497"/>
    <w:rsid w:val="009B15FC"/>
    <w:rsid w:val="009B194B"/>
    <w:rsid w:val="009B1ABD"/>
    <w:rsid w:val="009D0C72"/>
    <w:rsid w:val="009D2B56"/>
    <w:rsid w:val="009D2FEA"/>
    <w:rsid w:val="009D4E75"/>
    <w:rsid w:val="009E14C0"/>
    <w:rsid w:val="009E319D"/>
    <w:rsid w:val="009E739A"/>
    <w:rsid w:val="009F11F2"/>
    <w:rsid w:val="009F316D"/>
    <w:rsid w:val="009F613B"/>
    <w:rsid w:val="009F77C8"/>
    <w:rsid w:val="00A03D87"/>
    <w:rsid w:val="00A138EE"/>
    <w:rsid w:val="00A15626"/>
    <w:rsid w:val="00A267C1"/>
    <w:rsid w:val="00A34991"/>
    <w:rsid w:val="00A52E28"/>
    <w:rsid w:val="00A536CF"/>
    <w:rsid w:val="00A614B1"/>
    <w:rsid w:val="00A719D2"/>
    <w:rsid w:val="00A73EBB"/>
    <w:rsid w:val="00A75B38"/>
    <w:rsid w:val="00A80AF2"/>
    <w:rsid w:val="00A93777"/>
    <w:rsid w:val="00A95CE8"/>
    <w:rsid w:val="00A96A1D"/>
    <w:rsid w:val="00AA6CC6"/>
    <w:rsid w:val="00AB22DE"/>
    <w:rsid w:val="00AB2659"/>
    <w:rsid w:val="00AC27CE"/>
    <w:rsid w:val="00AC37A9"/>
    <w:rsid w:val="00AC397C"/>
    <w:rsid w:val="00AD1BF9"/>
    <w:rsid w:val="00AD67F8"/>
    <w:rsid w:val="00AD73BE"/>
    <w:rsid w:val="00AE2760"/>
    <w:rsid w:val="00AF550F"/>
    <w:rsid w:val="00B0582C"/>
    <w:rsid w:val="00B15E3A"/>
    <w:rsid w:val="00B275F3"/>
    <w:rsid w:val="00B3012D"/>
    <w:rsid w:val="00B35D00"/>
    <w:rsid w:val="00B36D74"/>
    <w:rsid w:val="00B37FC0"/>
    <w:rsid w:val="00B53D37"/>
    <w:rsid w:val="00B5414E"/>
    <w:rsid w:val="00B57C27"/>
    <w:rsid w:val="00B607E9"/>
    <w:rsid w:val="00B633F2"/>
    <w:rsid w:val="00B64BEB"/>
    <w:rsid w:val="00B675F0"/>
    <w:rsid w:val="00B74D52"/>
    <w:rsid w:val="00B80F3C"/>
    <w:rsid w:val="00B82125"/>
    <w:rsid w:val="00B821BB"/>
    <w:rsid w:val="00BA6395"/>
    <w:rsid w:val="00BB4576"/>
    <w:rsid w:val="00BC3A6A"/>
    <w:rsid w:val="00BC4FB1"/>
    <w:rsid w:val="00BD1942"/>
    <w:rsid w:val="00BD27FB"/>
    <w:rsid w:val="00BE06FF"/>
    <w:rsid w:val="00BE2665"/>
    <w:rsid w:val="00BE3C89"/>
    <w:rsid w:val="00BE4513"/>
    <w:rsid w:val="00BE7474"/>
    <w:rsid w:val="00C0415B"/>
    <w:rsid w:val="00C16B94"/>
    <w:rsid w:val="00C248FA"/>
    <w:rsid w:val="00C32321"/>
    <w:rsid w:val="00C32B98"/>
    <w:rsid w:val="00C373A4"/>
    <w:rsid w:val="00C374CC"/>
    <w:rsid w:val="00C4074E"/>
    <w:rsid w:val="00C43C35"/>
    <w:rsid w:val="00C5316E"/>
    <w:rsid w:val="00C55E83"/>
    <w:rsid w:val="00C56C1B"/>
    <w:rsid w:val="00C5737C"/>
    <w:rsid w:val="00C82E76"/>
    <w:rsid w:val="00C913AA"/>
    <w:rsid w:val="00CA7FA2"/>
    <w:rsid w:val="00CB07D8"/>
    <w:rsid w:val="00CC2360"/>
    <w:rsid w:val="00CC37DE"/>
    <w:rsid w:val="00CC7451"/>
    <w:rsid w:val="00CD2196"/>
    <w:rsid w:val="00CD23C6"/>
    <w:rsid w:val="00CD7556"/>
    <w:rsid w:val="00CF3B7A"/>
    <w:rsid w:val="00D00F3F"/>
    <w:rsid w:val="00D01F4B"/>
    <w:rsid w:val="00D0658B"/>
    <w:rsid w:val="00D35FFC"/>
    <w:rsid w:val="00D44533"/>
    <w:rsid w:val="00D45A3C"/>
    <w:rsid w:val="00D47E97"/>
    <w:rsid w:val="00D53ABF"/>
    <w:rsid w:val="00D54A49"/>
    <w:rsid w:val="00D66869"/>
    <w:rsid w:val="00D705F1"/>
    <w:rsid w:val="00D834E7"/>
    <w:rsid w:val="00D8397C"/>
    <w:rsid w:val="00D8424C"/>
    <w:rsid w:val="00D85A3A"/>
    <w:rsid w:val="00D95C52"/>
    <w:rsid w:val="00D95CB5"/>
    <w:rsid w:val="00DA2D98"/>
    <w:rsid w:val="00DA6DAA"/>
    <w:rsid w:val="00DB23FA"/>
    <w:rsid w:val="00DB70D4"/>
    <w:rsid w:val="00DC2F2F"/>
    <w:rsid w:val="00DD39DE"/>
    <w:rsid w:val="00DE5C0C"/>
    <w:rsid w:val="00DE7982"/>
    <w:rsid w:val="00E01F58"/>
    <w:rsid w:val="00E079FC"/>
    <w:rsid w:val="00E22F1C"/>
    <w:rsid w:val="00E311F1"/>
    <w:rsid w:val="00E37B46"/>
    <w:rsid w:val="00E56C50"/>
    <w:rsid w:val="00E60289"/>
    <w:rsid w:val="00E66132"/>
    <w:rsid w:val="00E71603"/>
    <w:rsid w:val="00E74A46"/>
    <w:rsid w:val="00E7507D"/>
    <w:rsid w:val="00E76B69"/>
    <w:rsid w:val="00E822DA"/>
    <w:rsid w:val="00E91F97"/>
    <w:rsid w:val="00E921FD"/>
    <w:rsid w:val="00EA5EC3"/>
    <w:rsid w:val="00EC02FC"/>
    <w:rsid w:val="00EC06B5"/>
    <w:rsid w:val="00EC1123"/>
    <w:rsid w:val="00ED291E"/>
    <w:rsid w:val="00ED3E23"/>
    <w:rsid w:val="00ED6301"/>
    <w:rsid w:val="00EE48AF"/>
    <w:rsid w:val="00F03CE1"/>
    <w:rsid w:val="00F20D12"/>
    <w:rsid w:val="00F234F0"/>
    <w:rsid w:val="00F33712"/>
    <w:rsid w:val="00F3733C"/>
    <w:rsid w:val="00F4145A"/>
    <w:rsid w:val="00F569B9"/>
    <w:rsid w:val="00F6208B"/>
    <w:rsid w:val="00F803DF"/>
    <w:rsid w:val="00F82DBC"/>
    <w:rsid w:val="00F84E94"/>
    <w:rsid w:val="00F902D2"/>
    <w:rsid w:val="00F9258D"/>
    <w:rsid w:val="00FB2383"/>
    <w:rsid w:val="00FC1C18"/>
    <w:rsid w:val="00FC4DC9"/>
    <w:rsid w:val="00FC6AA7"/>
    <w:rsid w:val="00FD7C8B"/>
    <w:rsid w:val="00FE09BB"/>
    <w:rsid w:val="00FE0C4A"/>
    <w:rsid w:val="00FF07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D33C69"/>
  <w15:docId w15:val="{6D6AAE7E-2C34-4AA6-A1ED-9B227795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5068"/>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C0226"/>
    <w:pPr>
      <w:tabs>
        <w:tab w:val="center" w:pos="4513"/>
        <w:tab w:val="right" w:pos="9026"/>
      </w:tabs>
    </w:pPr>
  </w:style>
  <w:style w:type="character" w:customStyle="1" w:styleId="HeaderChar">
    <w:name w:val="Header Char"/>
    <w:link w:val="Header"/>
    <w:rsid w:val="005C0226"/>
    <w:rPr>
      <w:rFonts w:ascii="Arial" w:hAnsi="Arial" w:cs="Arial"/>
      <w:sz w:val="24"/>
      <w:szCs w:val="24"/>
      <w:lang w:eastAsia="en-US"/>
    </w:rPr>
  </w:style>
  <w:style w:type="paragraph" w:styleId="Footer">
    <w:name w:val="footer"/>
    <w:basedOn w:val="Normal"/>
    <w:link w:val="FooterChar"/>
    <w:rsid w:val="005C0226"/>
    <w:pPr>
      <w:tabs>
        <w:tab w:val="center" w:pos="4513"/>
        <w:tab w:val="right" w:pos="9026"/>
      </w:tabs>
    </w:pPr>
  </w:style>
  <w:style w:type="character" w:customStyle="1" w:styleId="FooterChar">
    <w:name w:val="Footer Char"/>
    <w:link w:val="Footer"/>
    <w:rsid w:val="005C0226"/>
    <w:rPr>
      <w:rFonts w:ascii="Arial" w:hAnsi="Arial" w:cs="Arial"/>
      <w:sz w:val="24"/>
      <w:szCs w:val="24"/>
      <w:lang w:eastAsia="en-US"/>
    </w:rPr>
  </w:style>
  <w:style w:type="table" w:styleId="TableGrid">
    <w:name w:val="Table Grid"/>
    <w:basedOn w:val="TableNormal"/>
    <w:rsid w:val="005C0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2">
    <w:name w:val="Table 3D effects 2"/>
    <w:basedOn w:val="TableNormal"/>
    <w:rsid w:val="008459C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459C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rsid w:val="008459C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PlaceholderText">
    <w:name w:val="Placeholder Text"/>
    <w:uiPriority w:val="99"/>
    <w:semiHidden/>
    <w:rsid w:val="002338E2"/>
    <w:rPr>
      <w:color w:val="808080"/>
    </w:rPr>
  </w:style>
  <w:style w:type="paragraph" w:styleId="BalloonText">
    <w:name w:val="Balloon Text"/>
    <w:basedOn w:val="Normal"/>
    <w:link w:val="BalloonTextChar"/>
    <w:rsid w:val="002338E2"/>
    <w:rPr>
      <w:rFonts w:ascii="Tahoma" w:hAnsi="Tahoma" w:cs="Tahoma"/>
      <w:sz w:val="16"/>
      <w:szCs w:val="16"/>
    </w:rPr>
  </w:style>
  <w:style w:type="character" w:customStyle="1" w:styleId="BalloonTextChar">
    <w:name w:val="Balloon Text Char"/>
    <w:link w:val="BalloonText"/>
    <w:rsid w:val="002338E2"/>
    <w:rPr>
      <w:rFonts w:ascii="Tahoma" w:hAnsi="Tahoma" w:cs="Tahoma"/>
      <w:sz w:val="16"/>
      <w:szCs w:val="16"/>
      <w:lang w:eastAsia="en-US"/>
    </w:rPr>
  </w:style>
  <w:style w:type="paragraph" w:customStyle="1" w:styleId="Default">
    <w:name w:val="Default"/>
    <w:rsid w:val="00ED630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C1C18"/>
    <w:pPr>
      <w:ind w:left="720"/>
      <w:contextualSpacing/>
    </w:pPr>
  </w:style>
  <w:style w:type="character" w:styleId="CommentReference">
    <w:name w:val="annotation reference"/>
    <w:basedOn w:val="DefaultParagraphFont"/>
    <w:semiHidden/>
    <w:unhideWhenUsed/>
    <w:rsid w:val="009F77C8"/>
    <w:rPr>
      <w:sz w:val="16"/>
      <w:szCs w:val="16"/>
    </w:rPr>
  </w:style>
  <w:style w:type="paragraph" w:styleId="CommentText">
    <w:name w:val="annotation text"/>
    <w:basedOn w:val="Normal"/>
    <w:link w:val="CommentTextChar"/>
    <w:semiHidden/>
    <w:unhideWhenUsed/>
    <w:rsid w:val="009F77C8"/>
    <w:rPr>
      <w:sz w:val="20"/>
      <w:szCs w:val="20"/>
    </w:rPr>
  </w:style>
  <w:style w:type="character" w:customStyle="1" w:styleId="CommentTextChar">
    <w:name w:val="Comment Text Char"/>
    <w:basedOn w:val="DefaultParagraphFont"/>
    <w:link w:val="CommentText"/>
    <w:semiHidden/>
    <w:rsid w:val="009F77C8"/>
    <w:rPr>
      <w:rFonts w:ascii="Arial" w:hAnsi="Arial" w:cs="Arial"/>
      <w:lang w:eastAsia="en-US"/>
    </w:rPr>
  </w:style>
  <w:style w:type="paragraph" w:styleId="CommentSubject">
    <w:name w:val="annotation subject"/>
    <w:basedOn w:val="CommentText"/>
    <w:next w:val="CommentText"/>
    <w:link w:val="CommentSubjectChar"/>
    <w:semiHidden/>
    <w:unhideWhenUsed/>
    <w:rsid w:val="009F77C8"/>
    <w:rPr>
      <w:b/>
      <w:bCs/>
    </w:rPr>
  </w:style>
  <w:style w:type="character" w:customStyle="1" w:styleId="CommentSubjectChar">
    <w:name w:val="Comment Subject Char"/>
    <w:basedOn w:val="CommentTextChar"/>
    <w:link w:val="CommentSubject"/>
    <w:semiHidden/>
    <w:rsid w:val="009F77C8"/>
    <w:rPr>
      <w:rFonts w:ascii="Arial" w:hAnsi="Arial" w:cs="Arial"/>
      <w:b/>
      <w:bCs/>
      <w:lang w:eastAsia="en-US"/>
    </w:rPr>
  </w:style>
  <w:style w:type="character" w:styleId="Hyperlink">
    <w:name w:val="Hyperlink"/>
    <w:basedOn w:val="DefaultParagraphFont"/>
    <w:unhideWhenUsed/>
    <w:rsid w:val="00D47E97"/>
    <w:rPr>
      <w:color w:val="0000FF" w:themeColor="hyperlink"/>
      <w:u w:val="single"/>
    </w:rPr>
  </w:style>
  <w:style w:type="character" w:styleId="UnresolvedMention">
    <w:name w:val="Unresolved Mention"/>
    <w:basedOn w:val="DefaultParagraphFont"/>
    <w:uiPriority w:val="99"/>
    <w:semiHidden/>
    <w:unhideWhenUsed/>
    <w:rsid w:val="00D47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43523">
      <w:bodyDiv w:val="1"/>
      <w:marLeft w:val="0"/>
      <w:marRight w:val="0"/>
      <w:marTop w:val="0"/>
      <w:marBottom w:val="0"/>
      <w:divBdr>
        <w:top w:val="none" w:sz="0" w:space="0" w:color="auto"/>
        <w:left w:val="none" w:sz="0" w:space="0" w:color="auto"/>
        <w:bottom w:val="none" w:sz="0" w:space="0" w:color="auto"/>
        <w:right w:val="none" w:sz="0" w:space="0" w:color="auto"/>
      </w:divBdr>
    </w:div>
    <w:div w:id="210503991">
      <w:bodyDiv w:val="1"/>
      <w:marLeft w:val="0"/>
      <w:marRight w:val="0"/>
      <w:marTop w:val="0"/>
      <w:marBottom w:val="0"/>
      <w:divBdr>
        <w:top w:val="none" w:sz="0" w:space="0" w:color="auto"/>
        <w:left w:val="none" w:sz="0" w:space="0" w:color="auto"/>
        <w:bottom w:val="none" w:sz="0" w:space="0" w:color="auto"/>
        <w:right w:val="none" w:sz="0" w:space="0" w:color="auto"/>
      </w:divBdr>
    </w:div>
    <w:div w:id="978194395">
      <w:bodyDiv w:val="1"/>
      <w:marLeft w:val="0"/>
      <w:marRight w:val="0"/>
      <w:marTop w:val="0"/>
      <w:marBottom w:val="0"/>
      <w:divBdr>
        <w:top w:val="none" w:sz="0" w:space="0" w:color="auto"/>
        <w:left w:val="none" w:sz="0" w:space="0" w:color="auto"/>
        <w:bottom w:val="none" w:sz="0" w:space="0" w:color="auto"/>
        <w:right w:val="none" w:sz="0" w:space="0" w:color="auto"/>
      </w:divBdr>
    </w:div>
    <w:div w:id="1835610705">
      <w:bodyDiv w:val="1"/>
      <w:marLeft w:val="0"/>
      <w:marRight w:val="0"/>
      <w:marTop w:val="0"/>
      <w:marBottom w:val="0"/>
      <w:divBdr>
        <w:top w:val="none" w:sz="0" w:space="0" w:color="auto"/>
        <w:left w:val="none" w:sz="0" w:space="0" w:color="auto"/>
        <w:bottom w:val="none" w:sz="0" w:space="0" w:color="auto"/>
        <w:right w:val="none" w:sz="0" w:space="0" w:color="auto"/>
      </w:divBdr>
    </w:div>
    <w:div w:id="185880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HEATCR\Documents\Objects\Influenza%20Consent%20Form_2016%20electronic%20v1.0%20(A351487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UNKNOWN" version="1.0.0">
  <systemFields>
    <field name="Objective-Id">
      <value order="0">A7922273</value>
    </field>
    <field name="Objective-Title">
      <value order="0">2025 - Influenza Consent Form</value>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UNKNOWN"/>
  </ds:schemaRefs>
</ds:datastoreItem>
</file>

<file path=customXml/itemProps2.xml><?xml version="1.0" encoding="utf-8"?>
<ds:datastoreItem xmlns:ds="http://schemas.openxmlformats.org/officeDocument/2006/customXml" ds:itemID="{B8DBB0DA-D725-42D5-8E5A-842B1BF48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Influenza Consent Form_2016 electronic v1.0 (A3514877)</Template>
  <TotalTime>2</TotalTime>
  <Pages>2</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City of Darebin</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Wheatcroft</dc:creator>
  <cp:lastModifiedBy>Will McRostie</cp:lastModifiedBy>
  <cp:revision>2</cp:revision>
  <cp:lastPrinted>2026-03-18T02:30:00Z</cp:lastPrinted>
  <dcterms:created xsi:type="dcterms:W3CDTF">2026-03-18T02:32:00Z</dcterms:created>
  <dcterms:modified xsi:type="dcterms:W3CDTF">2026-03-18T02:32:00Z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A8144293</vt:lpwstr>
  </property>
  <property fmtid="{D5CDD505-2E9C-101B-9397-08002B2CF9AE}" pid="3" name="Objective-Title">
    <vt:lpwstr>2026 - Influenza Consent Form</vt:lpwstr>
  </property>
  <property fmtid="{D5CDD505-2E9C-101B-9397-08002B2CF9AE}" pid="4" name="Objective-Additional Information [system]">
    <vt:lpwstr/>
  </property>
</Properties>
</file>